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3D" w:rsidRDefault="001B7D3D" w:rsidP="004C63D9">
      <w:pPr>
        <w:pStyle w:val="Nessunaspaziatura"/>
        <w:rPr>
          <w:rFonts w:ascii="Times New Roman" w:hAnsi="Times New Roman" w:cs="Times New Roman"/>
        </w:rPr>
      </w:pPr>
    </w:p>
    <w:p w:rsidR="001B7D3D" w:rsidRDefault="001B7D3D" w:rsidP="004C63D9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Associazione Sportiva Dilettantistica ______________________________________________________</w:t>
      </w:r>
    </w:p>
    <w:p w:rsidR="001B7D3D" w:rsidRDefault="001B7D3D" w:rsidP="004C63D9">
      <w:pPr>
        <w:pStyle w:val="Nessunaspaziatura"/>
        <w:rPr>
          <w:rFonts w:ascii="Times New Roman" w:hAnsi="Times New Roman" w:cs="Times New Roman"/>
        </w:rPr>
      </w:pPr>
    </w:p>
    <w:p w:rsidR="001B7D3D" w:rsidRDefault="001B7D3D" w:rsidP="004C63D9">
      <w:pPr>
        <w:pStyle w:val="Nessunaspaziatura"/>
        <w:rPr>
          <w:rFonts w:ascii="Times New Roman" w:hAnsi="Times New Roman" w:cs="Times New Roman"/>
        </w:rPr>
      </w:pPr>
    </w:p>
    <w:p w:rsidR="004C63D9" w:rsidRPr="00EC5F88" w:rsidRDefault="004C63D9" w:rsidP="00C173CB">
      <w:pPr>
        <w:pStyle w:val="Nessunaspaziatura"/>
        <w:rPr>
          <w:rFonts w:ascii="Times New Roman" w:hAnsi="Times New Roman" w:cs="Times New Roman"/>
          <w:b/>
        </w:rPr>
      </w:pPr>
    </w:p>
    <w:p w:rsidR="002A6869" w:rsidRPr="00EC5F88" w:rsidRDefault="00441B75" w:rsidP="00C173CB">
      <w:pPr>
        <w:pStyle w:val="Nessunaspaziatura"/>
        <w:rPr>
          <w:rFonts w:ascii="Times New Roman" w:hAnsi="Times New Roman" w:cs="Times New Roman"/>
          <w:b/>
        </w:rPr>
      </w:pPr>
      <w:r w:rsidRPr="00EC5F88">
        <w:rPr>
          <w:rFonts w:ascii="Times New Roman" w:hAnsi="Times New Roman" w:cs="Times New Roman"/>
          <w:b/>
        </w:rPr>
        <w:t>D</w:t>
      </w:r>
      <w:r w:rsidR="00735247" w:rsidRPr="00EC5F88">
        <w:rPr>
          <w:rFonts w:ascii="Times New Roman" w:hAnsi="Times New Roman" w:cs="Times New Roman"/>
          <w:b/>
        </w:rPr>
        <w:t>estinatario</w:t>
      </w:r>
      <w:r w:rsidR="004C63D9" w:rsidRPr="00EC5F88">
        <w:rPr>
          <w:rFonts w:ascii="Times New Roman" w:hAnsi="Times New Roman" w:cs="Times New Roman"/>
          <w:b/>
        </w:rPr>
        <w:t xml:space="preserve"> </w:t>
      </w:r>
      <w:r w:rsidR="004C63D9" w:rsidRPr="00EC5F88">
        <w:rPr>
          <w:rFonts w:ascii="Times New Roman" w:hAnsi="Times New Roman" w:cs="Times New Roman"/>
          <w:b/>
        </w:rPr>
        <w:tab/>
        <w:t xml:space="preserve">Sig. </w:t>
      </w:r>
      <w:r w:rsidR="00771D8B">
        <w:rPr>
          <w:rFonts w:ascii="Times New Roman" w:hAnsi="Times New Roman" w:cs="Times New Roman"/>
          <w:b/>
        </w:rPr>
        <w:t xml:space="preserve">      </w:t>
      </w:r>
    </w:p>
    <w:p w:rsidR="004C63D9" w:rsidRPr="00EC5F88" w:rsidRDefault="004C63D9" w:rsidP="00C173CB">
      <w:pPr>
        <w:pStyle w:val="Nessunaspaziatura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 xml:space="preserve">Codice FIGB </w:t>
      </w:r>
      <w:r w:rsidRPr="00EC5F88">
        <w:rPr>
          <w:rFonts w:ascii="Times New Roman" w:hAnsi="Times New Roman" w:cs="Times New Roman"/>
        </w:rPr>
        <w:tab/>
      </w:r>
    </w:p>
    <w:p w:rsidR="00545109" w:rsidRPr="00EC5F88" w:rsidRDefault="004C63D9" w:rsidP="00C173CB">
      <w:pPr>
        <w:pStyle w:val="Nessunaspaziatura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 xml:space="preserve">Codice Fiscale  </w:t>
      </w:r>
      <w:r w:rsidRPr="00EC5F88">
        <w:rPr>
          <w:rFonts w:ascii="Times New Roman" w:hAnsi="Times New Roman" w:cs="Times New Roman"/>
        </w:rPr>
        <w:tab/>
        <w:t xml:space="preserve"> </w:t>
      </w:r>
    </w:p>
    <w:p w:rsidR="00545109" w:rsidRDefault="004C63D9" w:rsidP="00C173CB">
      <w:pPr>
        <w:pStyle w:val="Nessunaspaziatura"/>
      </w:pPr>
      <w:proofErr w:type="spellStart"/>
      <w:r w:rsidRPr="00EC5F88">
        <w:rPr>
          <w:rFonts w:ascii="Times New Roman" w:hAnsi="Times New Roman" w:cs="Times New Roman"/>
        </w:rPr>
        <w:t>Email</w:t>
      </w:r>
      <w:proofErr w:type="spellEnd"/>
      <w:r w:rsidRPr="00EC5F88">
        <w:rPr>
          <w:rFonts w:ascii="Times New Roman" w:hAnsi="Times New Roman" w:cs="Times New Roman"/>
        </w:rPr>
        <w:tab/>
      </w:r>
      <w:r w:rsidRPr="00EC5F88">
        <w:rPr>
          <w:rFonts w:ascii="Times New Roman" w:hAnsi="Times New Roman" w:cs="Times New Roman"/>
        </w:rPr>
        <w:tab/>
      </w:r>
    </w:p>
    <w:p w:rsidR="00735247" w:rsidRPr="00EC5F88" w:rsidRDefault="00735247" w:rsidP="00C173CB">
      <w:pPr>
        <w:pStyle w:val="Nessunaspaziatura"/>
        <w:rPr>
          <w:rFonts w:ascii="Times New Roman" w:hAnsi="Times New Roman" w:cs="Times New Roman"/>
        </w:rPr>
      </w:pPr>
    </w:p>
    <w:p w:rsidR="00545109" w:rsidRPr="00EC5F88" w:rsidRDefault="00735247" w:rsidP="00C173CB">
      <w:pPr>
        <w:pStyle w:val="Nessunaspaziatura"/>
        <w:rPr>
          <w:rFonts w:ascii="Times New Roman" w:hAnsi="Times New Roman" w:cs="Times New Roman"/>
          <w:b/>
        </w:rPr>
      </w:pPr>
      <w:r w:rsidRPr="00EC5F88">
        <w:rPr>
          <w:rFonts w:ascii="Times New Roman" w:hAnsi="Times New Roman" w:cs="Times New Roman"/>
          <w:b/>
        </w:rPr>
        <w:t xml:space="preserve">OGGETTO: CONVOCAZIONE </w:t>
      </w:r>
      <w:r w:rsidR="00545109" w:rsidRPr="00EC5F88">
        <w:rPr>
          <w:rFonts w:ascii="Times New Roman" w:hAnsi="Times New Roman" w:cs="Times New Roman"/>
          <w:b/>
        </w:rPr>
        <w:t xml:space="preserve">AI SENSI DEL </w:t>
      </w:r>
      <w:proofErr w:type="spellStart"/>
      <w:r w:rsidR="00545109" w:rsidRPr="00EC5F88">
        <w:rPr>
          <w:rFonts w:ascii="Times New Roman" w:hAnsi="Times New Roman" w:cs="Times New Roman"/>
          <w:b/>
        </w:rPr>
        <w:t>D.LGS.</w:t>
      </w:r>
      <w:proofErr w:type="spellEnd"/>
      <w:r w:rsidR="00545109" w:rsidRPr="00EC5F88">
        <w:rPr>
          <w:rFonts w:ascii="Times New Roman" w:hAnsi="Times New Roman" w:cs="Times New Roman"/>
          <w:b/>
        </w:rPr>
        <w:t xml:space="preserve"> 36/</w:t>
      </w:r>
      <w:r w:rsidR="00771D8B">
        <w:rPr>
          <w:rFonts w:ascii="Times New Roman" w:hAnsi="Times New Roman" w:cs="Times New Roman"/>
          <w:b/>
        </w:rPr>
        <w:t>2021</w:t>
      </w:r>
      <w:r w:rsidR="00545109" w:rsidRPr="00EC5F88">
        <w:rPr>
          <w:rFonts w:ascii="Times New Roman" w:hAnsi="Times New Roman" w:cs="Times New Roman"/>
          <w:b/>
        </w:rPr>
        <w:t xml:space="preserve"> INTEGRATO E MODIFICATO DAL DE</w:t>
      </w:r>
      <w:r w:rsidR="005E6001" w:rsidRPr="00EC5F88">
        <w:rPr>
          <w:rFonts w:ascii="Times New Roman" w:hAnsi="Times New Roman" w:cs="Times New Roman"/>
          <w:b/>
        </w:rPr>
        <w:t xml:space="preserve">CRETO CORRETTIVO N. 163/2022 E DECRETO CORRETTIVO BIS </w:t>
      </w:r>
      <w:r w:rsidR="003D300F" w:rsidRPr="00EC5F88">
        <w:rPr>
          <w:rFonts w:ascii="Times New Roman" w:hAnsi="Times New Roman" w:cs="Times New Roman"/>
          <w:b/>
        </w:rPr>
        <w:t>N. 120/2023</w:t>
      </w:r>
    </w:p>
    <w:p w:rsidR="009613D0" w:rsidRPr="00EC5F88" w:rsidRDefault="009613D0" w:rsidP="00C173CB">
      <w:pPr>
        <w:pStyle w:val="Nessunaspaziatura"/>
        <w:rPr>
          <w:rFonts w:ascii="Times New Roman" w:hAnsi="Times New Roman" w:cs="Times New Roman"/>
          <w:b/>
        </w:rPr>
      </w:pPr>
    </w:p>
    <w:p w:rsidR="003D300F" w:rsidRPr="00EC5F88" w:rsidRDefault="00545109" w:rsidP="00C173CB">
      <w:pPr>
        <w:pStyle w:val="Nessunaspaziatura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  <w:b/>
        </w:rPr>
        <w:tab/>
      </w:r>
      <w:r w:rsidR="00A16E63" w:rsidRPr="00EC5F88">
        <w:rPr>
          <w:rFonts w:ascii="Times New Roman" w:hAnsi="Times New Roman" w:cs="Times New Roman"/>
        </w:rPr>
        <w:t>Con la presente la SV è convoc</w:t>
      </w:r>
      <w:r w:rsidR="00B71A6E" w:rsidRPr="00EC5F88">
        <w:rPr>
          <w:rFonts w:ascii="Times New Roman" w:hAnsi="Times New Roman" w:cs="Times New Roman"/>
        </w:rPr>
        <w:t>ata per svolgere la mansione di:</w:t>
      </w:r>
    </w:p>
    <w:p w:rsidR="003D300F" w:rsidRPr="00EC5F88" w:rsidRDefault="003D300F" w:rsidP="003D300F">
      <w:pPr>
        <w:autoSpaceDE w:val="0"/>
        <w:autoSpaceDN w:val="0"/>
        <w:adjustRightInd w:val="0"/>
        <w:rPr>
          <w:sz w:val="22"/>
          <w:szCs w:val="22"/>
        </w:rPr>
      </w:pPr>
      <w:r w:rsidRPr="00EC5F88">
        <w:rPr>
          <w:sz w:val="22"/>
          <w:szCs w:val="22"/>
        </w:rPr>
        <w:t>( ) Atleta</w:t>
      </w:r>
    </w:p>
    <w:p w:rsidR="003D300F" w:rsidRPr="00EC5F88" w:rsidRDefault="003D300F" w:rsidP="003D300F">
      <w:pPr>
        <w:autoSpaceDE w:val="0"/>
        <w:autoSpaceDN w:val="0"/>
        <w:adjustRightInd w:val="0"/>
        <w:rPr>
          <w:sz w:val="22"/>
          <w:szCs w:val="22"/>
        </w:rPr>
      </w:pPr>
      <w:r w:rsidRPr="00EC5F88">
        <w:rPr>
          <w:sz w:val="22"/>
          <w:szCs w:val="22"/>
        </w:rPr>
        <w:t>( ) Istruttore</w:t>
      </w:r>
    </w:p>
    <w:p w:rsidR="003D300F" w:rsidRPr="00EC5F88" w:rsidRDefault="003D300F" w:rsidP="003D300F">
      <w:pPr>
        <w:autoSpaceDE w:val="0"/>
        <w:autoSpaceDN w:val="0"/>
        <w:adjustRightInd w:val="0"/>
        <w:rPr>
          <w:sz w:val="22"/>
          <w:szCs w:val="22"/>
        </w:rPr>
      </w:pPr>
      <w:r w:rsidRPr="00EC5F88">
        <w:rPr>
          <w:sz w:val="22"/>
          <w:szCs w:val="22"/>
        </w:rPr>
        <w:t>( ) Allenatore</w:t>
      </w:r>
    </w:p>
    <w:p w:rsidR="003D300F" w:rsidRPr="00EC5F88" w:rsidRDefault="003D300F" w:rsidP="003D300F">
      <w:pPr>
        <w:autoSpaceDE w:val="0"/>
        <w:autoSpaceDN w:val="0"/>
        <w:adjustRightInd w:val="0"/>
        <w:rPr>
          <w:sz w:val="22"/>
          <w:szCs w:val="22"/>
        </w:rPr>
      </w:pPr>
      <w:r w:rsidRPr="00EC5F88">
        <w:rPr>
          <w:sz w:val="22"/>
          <w:szCs w:val="22"/>
        </w:rPr>
        <w:t>( ) Direttore tecnico</w:t>
      </w:r>
    </w:p>
    <w:p w:rsidR="003D300F" w:rsidRPr="00EC5F88" w:rsidRDefault="003D300F" w:rsidP="003D300F">
      <w:pPr>
        <w:autoSpaceDE w:val="0"/>
        <w:autoSpaceDN w:val="0"/>
        <w:adjustRightInd w:val="0"/>
        <w:rPr>
          <w:sz w:val="22"/>
          <w:szCs w:val="22"/>
        </w:rPr>
      </w:pPr>
      <w:r w:rsidRPr="00EC5F88">
        <w:rPr>
          <w:sz w:val="22"/>
          <w:szCs w:val="22"/>
        </w:rPr>
        <w:t xml:space="preserve">( ) Direttore sportivo </w:t>
      </w:r>
    </w:p>
    <w:p w:rsidR="003D300F" w:rsidRPr="00EC5F88" w:rsidRDefault="003D300F" w:rsidP="003D300F">
      <w:pPr>
        <w:autoSpaceDE w:val="0"/>
        <w:autoSpaceDN w:val="0"/>
        <w:adjustRightInd w:val="0"/>
        <w:rPr>
          <w:sz w:val="22"/>
          <w:szCs w:val="22"/>
        </w:rPr>
      </w:pPr>
      <w:r w:rsidRPr="00EC5F88">
        <w:rPr>
          <w:sz w:val="22"/>
          <w:szCs w:val="22"/>
        </w:rPr>
        <w:t>( ) Preparatore atletico</w:t>
      </w:r>
    </w:p>
    <w:p w:rsidR="003D300F" w:rsidRPr="00EC5F88" w:rsidRDefault="003D300F" w:rsidP="003D300F">
      <w:pPr>
        <w:autoSpaceDE w:val="0"/>
        <w:autoSpaceDN w:val="0"/>
        <w:adjustRightInd w:val="0"/>
        <w:rPr>
          <w:b/>
          <w:sz w:val="22"/>
          <w:szCs w:val="22"/>
        </w:rPr>
      </w:pPr>
      <w:r w:rsidRPr="00EC5F88">
        <w:rPr>
          <w:b/>
          <w:sz w:val="22"/>
          <w:szCs w:val="22"/>
        </w:rPr>
        <w:t>(</w:t>
      </w:r>
      <w:r w:rsidR="004C63D9" w:rsidRPr="00EC5F88">
        <w:rPr>
          <w:b/>
          <w:sz w:val="22"/>
          <w:szCs w:val="22"/>
        </w:rPr>
        <w:t>X</w:t>
      </w:r>
      <w:r w:rsidRPr="00EC5F88">
        <w:rPr>
          <w:b/>
          <w:sz w:val="22"/>
          <w:szCs w:val="22"/>
        </w:rPr>
        <w:t xml:space="preserve">) Direttore di gara </w:t>
      </w:r>
    </w:p>
    <w:p w:rsidR="003D300F" w:rsidRPr="00EC5F88" w:rsidRDefault="003D300F" w:rsidP="003D300F">
      <w:pPr>
        <w:autoSpaceDE w:val="0"/>
        <w:autoSpaceDN w:val="0"/>
        <w:adjustRightInd w:val="0"/>
        <w:rPr>
          <w:sz w:val="22"/>
          <w:szCs w:val="22"/>
        </w:rPr>
      </w:pPr>
      <w:r w:rsidRPr="00EC5F88">
        <w:rPr>
          <w:sz w:val="22"/>
          <w:szCs w:val="22"/>
        </w:rPr>
        <w:t xml:space="preserve">( ) altro _________________________ </w:t>
      </w:r>
    </w:p>
    <w:p w:rsidR="003D300F" w:rsidRPr="00EC5F88" w:rsidRDefault="003D300F" w:rsidP="00C173CB">
      <w:pPr>
        <w:pStyle w:val="Nessunaspaziatura"/>
        <w:rPr>
          <w:rFonts w:ascii="Times New Roman" w:hAnsi="Times New Roman" w:cs="Times New Roman"/>
        </w:rPr>
      </w:pPr>
    </w:p>
    <w:p w:rsidR="00EC5F88" w:rsidRDefault="00A16E63" w:rsidP="00C173CB">
      <w:pPr>
        <w:pStyle w:val="Nessunaspaziatura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>dell’evento di seguito riportato:</w:t>
      </w:r>
      <w:r w:rsidR="00EC5F88">
        <w:rPr>
          <w:rFonts w:ascii="Times New Roman" w:hAnsi="Times New Roman" w:cs="Times New Roman"/>
        </w:rPr>
        <w:t xml:space="preserve"> </w:t>
      </w:r>
    </w:p>
    <w:p w:rsidR="00A16E63" w:rsidRDefault="00A16E63" w:rsidP="00C173CB">
      <w:pPr>
        <w:pStyle w:val="Nessunaspaziatura"/>
        <w:rPr>
          <w:rFonts w:ascii="Times New Roman" w:hAnsi="Times New Roman" w:cs="Times New Roman"/>
          <w:b/>
        </w:rPr>
      </w:pPr>
    </w:p>
    <w:p w:rsidR="001B7D3D" w:rsidRDefault="001B7D3D" w:rsidP="00C173CB">
      <w:pPr>
        <w:pStyle w:val="Nessunaspaziatura"/>
        <w:rPr>
          <w:rFonts w:ascii="Times New Roman" w:hAnsi="Times New Roman" w:cs="Times New Roman"/>
          <w:b/>
        </w:rPr>
      </w:pPr>
    </w:p>
    <w:p w:rsidR="001B7D3D" w:rsidRPr="00EC5F88" w:rsidRDefault="001B7D3D" w:rsidP="00C173CB">
      <w:pPr>
        <w:pStyle w:val="Nessunaspaziatura"/>
        <w:rPr>
          <w:rFonts w:ascii="Times New Roman" w:hAnsi="Times New Roman" w:cs="Times New Roman"/>
          <w:b/>
        </w:rPr>
      </w:pPr>
    </w:p>
    <w:p w:rsidR="00A16E63" w:rsidRPr="00EC5F88" w:rsidRDefault="00A16E63" w:rsidP="00C173CB">
      <w:pPr>
        <w:pStyle w:val="Nessunaspaziatura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>che si svolgerà nella sede e nelle date di seguito riportate:</w:t>
      </w:r>
    </w:p>
    <w:p w:rsidR="009613D0" w:rsidRDefault="001B7D3D" w:rsidP="00C173CB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1B7D3D" w:rsidRDefault="001B7D3D" w:rsidP="00C173CB">
      <w:pPr>
        <w:pStyle w:val="Nessunaspaziatura"/>
        <w:rPr>
          <w:rFonts w:ascii="Times New Roman" w:hAnsi="Times New Roman" w:cs="Times New Roman"/>
          <w:b/>
        </w:rPr>
      </w:pPr>
    </w:p>
    <w:p w:rsidR="001B7D3D" w:rsidRPr="00164A0E" w:rsidRDefault="00164A0E" w:rsidP="00C173CB">
      <w:pPr>
        <w:pStyle w:val="Nessunaspaziatura"/>
        <w:rPr>
          <w:rFonts w:ascii="Times New Roman" w:hAnsi="Times New Roman" w:cs="Times New Roman"/>
        </w:rPr>
      </w:pPr>
      <w:r w:rsidRPr="00164A0E">
        <w:rPr>
          <w:rFonts w:ascii="Times New Roman" w:hAnsi="Times New Roman" w:cs="Times New Roman"/>
        </w:rPr>
        <w:t xml:space="preserve">Per l’attività da Ella svolta Le </w:t>
      </w:r>
      <w:proofErr w:type="spellStart"/>
      <w:r w:rsidRPr="00164A0E">
        <w:rPr>
          <w:rFonts w:ascii="Times New Roman" w:hAnsi="Times New Roman" w:cs="Times New Roman"/>
        </w:rPr>
        <w:t>le</w:t>
      </w:r>
      <w:proofErr w:type="spellEnd"/>
      <w:r w:rsidRPr="00164A0E">
        <w:rPr>
          <w:rFonts w:ascii="Times New Roman" w:hAnsi="Times New Roman" w:cs="Times New Roman"/>
        </w:rPr>
        <w:t xml:space="preserve"> verrà riconosciuto un compenso di    € lordi.</w:t>
      </w:r>
    </w:p>
    <w:p w:rsidR="00A16E63" w:rsidRPr="00EC5F88" w:rsidRDefault="00A16E63" w:rsidP="00EC5F88">
      <w:pPr>
        <w:pStyle w:val="Nessunaspaziatura"/>
        <w:jc w:val="both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 xml:space="preserve">L’attività da Lei svolta, </w:t>
      </w:r>
      <w:r w:rsidR="00441B75" w:rsidRPr="00EC5F88">
        <w:rPr>
          <w:rFonts w:ascii="Times New Roman" w:hAnsi="Times New Roman" w:cs="Times New Roman"/>
        </w:rPr>
        <w:t xml:space="preserve">non superando le 24 ore settimanali e </w:t>
      </w:r>
      <w:r w:rsidRPr="00EC5F88">
        <w:rPr>
          <w:rFonts w:ascii="Times New Roman" w:hAnsi="Times New Roman" w:cs="Times New Roman"/>
        </w:rPr>
        <w:t>per esplicita volontà delle parti che firmano congiuntamente la presente convocazione, è disciplinata in base a quanto disposto dagli art. 25 e 28, comma 2. D.Lgs. 36/2021 per come novellato dal D.Lgs. 163/2022</w:t>
      </w:r>
      <w:r w:rsidR="003D300F" w:rsidRPr="00EC5F88">
        <w:rPr>
          <w:rFonts w:ascii="Times New Roman" w:hAnsi="Times New Roman" w:cs="Times New Roman"/>
        </w:rPr>
        <w:t xml:space="preserve"> e dal D.Lgs. 120/2023.</w:t>
      </w:r>
    </w:p>
    <w:p w:rsidR="00441B75" w:rsidRPr="00EC5F88" w:rsidRDefault="003A48C7" w:rsidP="00EC5F88">
      <w:pPr>
        <w:pStyle w:val="Nessunaspaziatura"/>
        <w:jc w:val="both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>La</w:t>
      </w:r>
      <w:r w:rsidR="00441B75" w:rsidRPr="00EC5F88">
        <w:rPr>
          <w:rFonts w:ascii="Times New Roman" w:hAnsi="Times New Roman" w:cs="Times New Roman"/>
        </w:rPr>
        <w:t xml:space="preserve"> SV,</w:t>
      </w:r>
      <w:r w:rsidRPr="00EC5F88">
        <w:rPr>
          <w:rFonts w:ascii="Times New Roman" w:hAnsi="Times New Roman" w:cs="Times New Roman"/>
        </w:rPr>
        <w:t xml:space="preserve"> firm</w:t>
      </w:r>
      <w:r w:rsidR="00BC0D6B">
        <w:rPr>
          <w:rFonts w:ascii="Times New Roman" w:hAnsi="Times New Roman" w:cs="Times New Roman"/>
        </w:rPr>
        <w:t xml:space="preserve">ando la presente convocazione, </w:t>
      </w:r>
      <w:r w:rsidRPr="00EC5F88">
        <w:rPr>
          <w:rFonts w:ascii="Times New Roman" w:hAnsi="Times New Roman" w:cs="Times New Roman"/>
        </w:rPr>
        <w:t>Dichiara, consapevole delle sanzioni penali previste in caso di dichiarazioni non veritiere e di falsità negli atti (articolo 76, D.P.R. 445/2000), sotto la propria responsabilità, di</w:t>
      </w:r>
    </w:p>
    <w:p w:rsidR="003A48C7" w:rsidRPr="00EC5F88" w:rsidRDefault="00441B75" w:rsidP="00EC5F88">
      <w:pPr>
        <w:pStyle w:val="Nessunaspaziatura"/>
        <w:jc w:val="both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>-</w:t>
      </w:r>
      <w:r w:rsidR="003A48C7" w:rsidRPr="00EC5F88">
        <w:rPr>
          <w:rFonts w:ascii="Times New Roman" w:hAnsi="Times New Roman" w:cs="Times New Roman"/>
        </w:rPr>
        <w:t xml:space="preserve"> non avere ragioni ostative allo svolgimento dello stesso e di non trovarsi in alcuna incompatibilità prevista dalle norme vigenti.</w:t>
      </w:r>
    </w:p>
    <w:p w:rsidR="00EC5F88" w:rsidRDefault="00441B75" w:rsidP="00EC5F8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C5F88">
        <w:rPr>
          <w:sz w:val="22"/>
          <w:szCs w:val="22"/>
        </w:rPr>
        <w:t xml:space="preserve">- di non essere un dipendente pubblico oppure di essere un dipendente pubblico e di aver </w:t>
      </w:r>
      <w:r w:rsidR="003D300F" w:rsidRPr="00EC5F88">
        <w:rPr>
          <w:rFonts w:eastAsiaTheme="minorHAnsi"/>
          <w:sz w:val="22"/>
          <w:szCs w:val="22"/>
          <w:lang w:eastAsia="en-US"/>
        </w:rPr>
        <w:t xml:space="preserve">presentato regolare  richiesta e ottenuto autorizzazione ovvero nessun rigetto entro 30 giorni per lo svolgimento del lavoro sportivo di cui all’art. 25 e ss.,D Lgs. 36/2021 e </w:t>
      </w:r>
      <w:proofErr w:type="spellStart"/>
      <w:r w:rsidR="003D300F" w:rsidRPr="00EC5F88">
        <w:rPr>
          <w:rFonts w:eastAsiaTheme="minorHAnsi"/>
          <w:sz w:val="22"/>
          <w:szCs w:val="22"/>
          <w:lang w:eastAsia="en-US"/>
        </w:rPr>
        <w:t>ss.mm.ii</w:t>
      </w:r>
      <w:proofErr w:type="spellEnd"/>
      <w:r w:rsidR="003D300F" w:rsidRPr="00EC5F88">
        <w:rPr>
          <w:rFonts w:eastAsiaTheme="minorHAnsi"/>
          <w:sz w:val="22"/>
          <w:szCs w:val="22"/>
          <w:lang w:eastAsia="en-US"/>
        </w:rPr>
        <w:t>;</w:t>
      </w:r>
    </w:p>
    <w:p w:rsidR="003D300F" w:rsidRPr="00EC5F88" w:rsidRDefault="00EC5F88" w:rsidP="00EC5F8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          </w:t>
      </w:r>
      <w:r w:rsidR="003D300F" w:rsidRPr="00EC5F88">
        <w:rPr>
          <w:rFonts w:eastAsiaTheme="minorHAnsi"/>
          <w:sz w:val="22"/>
          <w:szCs w:val="22"/>
        </w:rPr>
        <w:t xml:space="preserve">di essere domiciliato a____________________________________________________________ ( </w:t>
      </w:r>
      <w:r w:rsidR="00D80605" w:rsidRPr="00EC5F88">
        <w:rPr>
          <w:rFonts w:eastAsiaTheme="minorHAnsi"/>
          <w:sz w:val="22"/>
          <w:szCs w:val="22"/>
        </w:rPr>
        <w:t xml:space="preserve"> </w:t>
      </w:r>
      <w:r w:rsidR="003D300F" w:rsidRPr="00EC5F88">
        <w:rPr>
          <w:rFonts w:eastAsiaTheme="minorHAnsi"/>
          <w:sz w:val="22"/>
          <w:szCs w:val="22"/>
        </w:rPr>
        <w:t xml:space="preserve">) </w:t>
      </w:r>
    </w:p>
    <w:p w:rsidR="003D300F" w:rsidRPr="00EC5F88" w:rsidRDefault="003D300F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3D300F" w:rsidRPr="00EC5F88" w:rsidRDefault="003D300F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>Via/Piazza____________________________________________ n.____ cap___________________</w:t>
      </w:r>
    </w:p>
    <w:p w:rsidR="003D300F" w:rsidRPr="00EC5F88" w:rsidRDefault="003D300F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3D300F" w:rsidRPr="00EC5F88" w:rsidRDefault="003D300F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>tel.________________________________ e-mail_________________________________________</w:t>
      </w:r>
    </w:p>
    <w:p w:rsidR="003D300F" w:rsidRDefault="003D300F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EC5F88" w:rsidRDefault="00EC5F88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EC5F88" w:rsidRDefault="00EC5F88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BC0D6B" w:rsidRPr="00EC5F88" w:rsidRDefault="00BC0D6B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3D300F" w:rsidRPr="00EC5F88" w:rsidRDefault="003D300F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>Titolo di studio</w:t>
      </w:r>
      <w:r w:rsidR="001213DC" w:rsidRPr="00EC5F88">
        <w:rPr>
          <w:rFonts w:ascii="Times New Roman" w:eastAsiaTheme="minorHAnsi" w:hAnsi="Times New Roman"/>
        </w:rPr>
        <w:t>: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 xml:space="preserve">( ) NESSUN TITOLO </w:t>
      </w:r>
      <w:proofErr w:type="spellStart"/>
      <w:r w:rsidRPr="00EC5F88">
        <w:rPr>
          <w:rFonts w:ascii="Times New Roman" w:eastAsiaTheme="minorHAnsi" w:hAnsi="Times New Roman"/>
        </w:rPr>
        <w:t>DI</w:t>
      </w:r>
      <w:proofErr w:type="spellEnd"/>
      <w:r w:rsidRPr="00EC5F88">
        <w:rPr>
          <w:rFonts w:ascii="Times New Roman" w:eastAsiaTheme="minorHAnsi" w:hAnsi="Times New Roman"/>
        </w:rPr>
        <w:t xml:space="preserve"> STUDIO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>( ) LICENZA ELEMENTARE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>( ) LICENZA MEDIA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 xml:space="preserve">( ) TITOLO </w:t>
      </w:r>
      <w:proofErr w:type="spellStart"/>
      <w:r w:rsidRPr="00EC5F88">
        <w:rPr>
          <w:rFonts w:ascii="Times New Roman" w:eastAsiaTheme="minorHAnsi" w:hAnsi="Times New Roman"/>
        </w:rPr>
        <w:t>DI</w:t>
      </w:r>
      <w:proofErr w:type="spellEnd"/>
      <w:r w:rsidRPr="00EC5F88">
        <w:rPr>
          <w:rFonts w:ascii="Times New Roman" w:eastAsiaTheme="minorHAnsi" w:hAnsi="Times New Roman"/>
        </w:rPr>
        <w:t xml:space="preserve"> ISTRUZIONE SECONDARIA SUPERIORE (SCOLASTICA ED EXTRA-SCOLASTICA) CHE NON PERMETTE L’ACCESSO ALL’UNIVERSITA’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lastRenderedPageBreak/>
        <w:t xml:space="preserve">( ) DIPLOMA </w:t>
      </w:r>
      <w:proofErr w:type="spellStart"/>
      <w:r w:rsidRPr="00EC5F88">
        <w:rPr>
          <w:rFonts w:ascii="Times New Roman" w:eastAsiaTheme="minorHAnsi" w:hAnsi="Times New Roman"/>
        </w:rPr>
        <w:t>DI</w:t>
      </w:r>
      <w:proofErr w:type="spellEnd"/>
      <w:r w:rsidRPr="00EC5F88">
        <w:rPr>
          <w:rFonts w:ascii="Times New Roman" w:eastAsiaTheme="minorHAnsi" w:hAnsi="Times New Roman"/>
        </w:rPr>
        <w:t xml:space="preserve"> ISTRUZIONE SECONDARIA SUPERIORE CHE PERMETTE L’ACCESSO ALL’UNIVERSITA’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>( ) DIPLOMA TERZIARIO EXTRA UNIVERSITARIO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>( ) DIPLOMA UNIVERSITARIO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>( ) LAUREA – vecchio o nuovo ordinamento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 xml:space="preserve">( ) TITOLO </w:t>
      </w:r>
      <w:proofErr w:type="spellStart"/>
      <w:r w:rsidRPr="00EC5F88">
        <w:rPr>
          <w:rFonts w:ascii="Times New Roman" w:eastAsiaTheme="minorHAnsi" w:hAnsi="Times New Roman"/>
        </w:rPr>
        <w:t>DI</w:t>
      </w:r>
      <w:proofErr w:type="spellEnd"/>
      <w:r w:rsidRPr="00EC5F88">
        <w:rPr>
          <w:rFonts w:ascii="Times New Roman" w:eastAsiaTheme="minorHAnsi" w:hAnsi="Times New Roman"/>
        </w:rPr>
        <w:t xml:space="preserve"> STUDIO POST-LAUREA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 xml:space="preserve">( ) MASTER UNIVERSITARIO </w:t>
      </w:r>
      <w:proofErr w:type="spellStart"/>
      <w:r w:rsidRPr="00EC5F88">
        <w:rPr>
          <w:rFonts w:ascii="Times New Roman" w:eastAsiaTheme="minorHAnsi" w:hAnsi="Times New Roman"/>
        </w:rPr>
        <w:t>DI</w:t>
      </w:r>
      <w:proofErr w:type="spellEnd"/>
      <w:r w:rsidRPr="00EC5F88">
        <w:rPr>
          <w:rFonts w:ascii="Times New Roman" w:eastAsiaTheme="minorHAnsi" w:hAnsi="Times New Roman"/>
        </w:rPr>
        <w:t xml:space="preserve"> PRIMO LIVELLO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 xml:space="preserve">( ) DIPLOMA </w:t>
      </w:r>
      <w:proofErr w:type="spellStart"/>
      <w:r w:rsidRPr="00EC5F88">
        <w:rPr>
          <w:rFonts w:ascii="Times New Roman" w:eastAsiaTheme="minorHAnsi" w:hAnsi="Times New Roman"/>
        </w:rPr>
        <w:t>DI</w:t>
      </w:r>
      <w:proofErr w:type="spellEnd"/>
      <w:r w:rsidRPr="00EC5F88">
        <w:rPr>
          <w:rFonts w:ascii="Times New Roman" w:eastAsiaTheme="minorHAnsi" w:hAnsi="Times New Roman"/>
        </w:rPr>
        <w:t xml:space="preserve"> SPECIALIZZAZIONE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 xml:space="preserve">( ) TITOLO </w:t>
      </w:r>
      <w:proofErr w:type="spellStart"/>
      <w:r w:rsidRPr="00EC5F88">
        <w:rPr>
          <w:rFonts w:ascii="Times New Roman" w:eastAsiaTheme="minorHAnsi" w:hAnsi="Times New Roman"/>
        </w:rPr>
        <w:t>DI</w:t>
      </w:r>
      <w:proofErr w:type="spellEnd"/>
      <w:r w:rsidRPr="00EC5F88">
        <w:rPr>
          <w:rFonts w:ascii="Times New Roman" w:eastAsiaTheme="minorHAnsi" w:hAnsi="Times New Roman"/>
        </w:rPr>
        <w:t xml:space="preserve"> DOTTORE </w:t>
      </w:r>
      <w:proofErr w:type="spellStart"/>
      <w:r w:rsidRPr="00EC5F88">
        <w:rPr>
          <w:rFonts w:ascii="Times New Roman" w:eastAsiaTheme="minorHAnsi" w:hAnsi="Times New Roman"/>
        </w:rPr>
        <w:t>DI</w:t>
      </w:r>
      <w:proofErr w:type="spellEnd"/>
      <w:r w:rsidRPr="00EC5F88">
        <w:rPr>
          <w:rFonts w:ascii="Times New Roman" w:eastAsiaTheme="minorHAnsi" w:hAnsi="Times New Roman"/>
        </w:rPr>
        <w:t xml:space="preserve"> RICERCA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 xml:space="preserve">( ) LAUREA </w:t>
      </w:r>
      <w:proofErr w:type="spellStart"/>
      <w:r w:rsidRPr="00EC5F88">
        <w:rPr>
          <w:rFonts w:ascii="Times New Roman" w:eastAsiaTheme="minorHAnsi" w:hAnsi="Times New Roman"/>
        </w:rPr>
        <w:t>DI</w:t>
      </w:r>
      <w:proofErr w:type="spellEnd"/>
      <w:r w:rsidRPr="00EC5F88">
        <w:rPr>
          <w:rFonts w:ascii="Times New Roman" w:eastAsiaTheme="minorHAnsi" w:hAnsi="Times New Roman"/>
        </w:rPr>
        <w:t xml:space="preserve"> PRIMO LIVELLO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 xml:space="preserve">( ) DIPLOMA </w:t>
      </w:r>
      <w:proofErr w:type="spellStart"/>
      <w:r w:rsidRPr="00EC5F88">
        <w:rPr>
          <w:rFonts w:ascii="Times New Roman" w:eastAsiaTheme="minorHAnsi" w:hAnsi="Times New Roman"/>
        </w:rPr>
        <w:t>DI</w:t>
      </w:r>
      <w:proofErr w:type="spellEnd"/>
      <w:r w:rsidRPr="00EC5F88">
        <w:rPr>
          <w:rFonts w:ascii="Times New Roman" w:eastAsiaTheme="minorHAnsi" w:hAnsi="Times New Roman"/>
        </w:rPr>
        <w:t xml:space="preserve"> LAUREA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>( ) LAUREA SPECIALISTICA A CICLO UNICO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>( ) LAUREA SPECIALISTICA</w:t>
      </w:r>
    </w:p>
    <w:p w:rsidR="001213DC" w:rsidRPr="00EC5F88" w:rsidRDefault="001213DC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EC5F88">
        <w:rPr>
          <w:rFonts w:ascii="Times New Roman" w:eastAsiaTheme="minorHAnsi" w:hAnsi="Times New Roman"/>
        </w:rPr>
        <w:t xml:space="preserve">( ) MASTER UNIVERSITARIO </w:t>
      </w:r>
      <w:proofErr w:type="spellStart"/>
      <w:r w:rsidRPr="00EC5F88">
        <w:rPr>
          <w:rFonts w:ascii="Times New Roman" w:eastAsiaTheme="minorHAnsi" w:hAnsi="Times New Roman"/>
        </w:rPr>
        <w:t>DI</w:t>
      </w:r>
      <w:proofErr w:type="spellEnd"/>
      <w:r w:rsidRPr="00EC5F88">
        <w:rPr>
          <w:rFonts w:ascii="Times New Roman" w:eastAsiaTheme="minorHAnsi" w:hAnsi="Times New Roman"/>
        </w:rPr>
        <w:t xml:space="preserve"> SECONDO LIVELLO</w:t>
      </w:r>
    </w:p>
    <w:p w:rsidR="003D300F" w:rsidRPr="00EC5F88" w:rsidRDefault="003D300F" w:rsidP="003D300F">
      <w:pPr>
        <w:pStyle w:val="Paragrafoelenco"/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3D300F" w:rsidRPr="00EC5F88" w:rsidRDefault="003A48C7" w:rsidP="003A48C7">
      <w:pPr>
        <w:pStyle w:val="Nessunaspaziatura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ab/>
      </w:r>
    </w:p>
    <w:p w:rsidR="003A48C7" w:rsidRPr="00EC5F88" w:rsidRDefault="003A48C7" w:rsidP="00BC0D6B">
      <w:pPr>
        <w:pStyle w:val="Nessunaspaziatura"/>
        <w:jc w:val="both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 xml:space="preserve">La SV </w:t>
      </w:r>
      <w:r w:rsidR="00441B75" w:rsidRPr="00EC5F88">
        <w:rPr>
          <w:rFonts w:ascii="Times New Roman" w:hAnsi="Times New Roman" w:cs="Times New Roman"/>
        </w:rPr>
        <w:t>è informata e consapevole, firmando la presente convocazione, che sussistendone i presupposti del presente rapporto di lavoro si darà comunicazione al Centro per l’Impiego e si procederà all’iscrizione nel Libro Unico del Lavoro, così come si procederà a quanto previsto dai decreti Legislativi in materia.</w:t>
      </w:r>
    </w:p>
    <w:p w:rsidR="009613D0" w:rsidRDefault="009613D0" w:rsidP="00BC0D6B">
      <w:pPr>
        <w:pStyle w:val="Nessunaspaziatura"/>
        <w:jc w:val="both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 xml:space="preserve">Il compenso sarà erogato </w:t>
      </w:r>
      <w:r w:rsidR="00CF0D18" w:rsidRPr="00EC5F88">
        <w:rPr>
          <w:rFonts w:ascii="Times New Roman" w:hAnsi="Times New Roman" w:cs="Times New Roman"/>
        </w:rPr>
        <w:t>a fronte della presentazione di nuovo modello di autocertificazione disponibile</w:t>
      </w:r>
      <w:r w:rsidR="009D258E">
        <w:rPr>
          <w:rFonts w:ascii="Times New Roman" w:hAnsi="Times New Roman" w:cs="Times New Roman"/>
        </w:rPr>
        <w:t xml:space="preserve"> sul sito federale</w:t>
      </w:r>
      <w:r w:rsidR="00CF0D18" w:rsidRPr="00EC5F88">
        <w:rPr>
          <w:rFonts w:ascii="Times New Roman" w:hAnsi="Times New Roman" w:cs="Times New Roman"/>
        </w:rPr>
        <w:t>.</w:t>
      </w:r>
    </w:p>
    <w:p w:rsidR="0084397F" w:rsidRDefault="00BC0D6B" w:rsidP="00BC0D6B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presente documento, compilato nella parte di competenza e sottoscritto, va inviato ad</w:t>
      </w:r>
      <w:r w:rsidR="0084397F">
        <w:rPr>
          <w:rFonts w:ascii="Times New Roman" w:hAnsi="Times New Roman" w:cs="Times New Roman"/>
        </w:rPr>
        <w:t xml:space="preserve"> _____________________</w:t>
      </w:r>
    </w:p>
    <w:p w:rsidR="00B71A6E" w:rsidRDefault="009613D0" w:rsidP="003A48C7">
      <w:pPr>
        <w:pStyle w:val="Nessunaspaziatura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>Cordiali saluti.</w:t>
      </w:r>
      <w:r w:rsidRPr="00EC5F88">
        <w:rPr>
          <w:rFonts w:ascii="Times New Roman" w:hAnsi="Times New Roman" w:cs="Times New Roman"/>
        </w:rPr>
        <w:tab/>
      </w:r>
    </w:p>
    <w:p w:rsidR="00BC0D6B" w:rsidRDefault="00BC0D6B" w:rsidP="003A48C7">
      <w:pPr>
        <w:pStyle w:val="Nessunaspaziatura"/>
        <w:rPr>
          <w:rFonts w:ascii="Times New Roman" w:hAnsi="Times New Roman" w:cs="Times New Roman"/>
        </w:rPr>
      </w:pPr>
    </w:p>
    <w:p w:rsidR="00BC0D6B" w:rsidRDefault="00BC0D6B" w:rsidP="003A48C7">
      <w:pPr>
        <w:pStyle w:val="Nessunaspaziatura"/>
        <w:rPr>
          <w:rFonts w:ascii="Times New Roman" w:hAnsi="Times New Roman" w:cs="Times New Roman"/>
        </w:rPr>
      </w:pPr>
    </w:p>
    <w:p w:rsidR="001B7D3D" w:rsidRDefault="001B7D3D" w:rsidP="003A48C7">
      <w:pPr>
        <w:pStyle w:val="Nessunaspaziatura"/>
        <w:rPr>
          <w:rFonts w:ascii="Times New Roman" w:hAnsi="Times New Roman" w:cs="Times New Roman"/>
        </w:rPr>
      </w:pPr>
    </w:p>
    <w:p w:rsidR="00BC0D6B" w:rsidRPr="00EC5F88" w:rsidRDefault="00BC0D6B" w:rsidP="003A48C7">
      <w:pPr>
        <w:pStyle w:val="Nessunaspaziatura"/>
        <w:rPr>
          <w:rFonts w:ascii="Times New Roman" w:hAnsi="Times New Roman" w:cs="Times New Roman"/>
        </w:rPr>
      </w:pPr>
    </w:p>
    <w:p w:rsidR="00771D8B" w:rsidRDefault="00B71A6E" w:rsidP="00771D8B">
      <w:pPr>
        <w:pStyle w:val="Nessunaspaziatura"/>
      </w:pPr>
      <w:r w:rsidRPr="00EC5F88">
        <w:rPr>
          <w:rFonts w:ascii="Times New Roman" w:hAnsi="Times New Roman" w:cs="Times New Roman"/>
        </w:rPr>
        <w:tab/>
      </w:r>
      <w:r w:rsidRPr="00EC5F88">
        <w:rPr>
          <w:rFonts w:ascii="Times New Roman" w:hAnsi="Times New Roman" w:cs="Times New Roman"/>
        </w:rPr>
        <w:tab/>
      </w:r>
      <w:r w:rsidRPr="00EC5F88">
        <w:rPr>
          <w:rFonts w:ascii="Times New Roman" w:hAnsi="Times New Roman" w:cs="Times New Roman"/>
        </w:rPr>
        <w:tab/>
      </w:r>
      <w:r w:rsidRPr="00EC5F88">
        <w:rPr>
          <w:rFonts w:ascii="Times New Roman" w:hAnsi="Times New Roman" w:cs="Times New Roman"/>
        </w:rPr>
        <w:tab/>
      </w:r>
      <w:r w:rsidR="009613D0" w:rsidRPr="00EC5F88">
        <w:rPr>
          <w:rFonts w:ascii="Times New Roman" w:hAnsi="Times New Roman" w:cs="Times New Roman"/>
        </w:rPr>
        <w:tab/>
      </w:r>
      <w:r w:rsidR="009613D0" w:rsidRPr="00EC5F88">
        <w:rPr>
          <w:rFonts w:ascii="Times New Roman" w:hAnsi="Times New Roman" w:cs="Times New Roman"/>
        </w:rPr>
        <w:tab/>
      </w:r>
      <w:r w:rsidR="009613D0" w:rsidRPr="00EC5F88">
        <w:rPr>
          <w:rFonts w:ascii="Times New Roman" w:hAnsi="Times New Roman" w:cs="Times New Roman"/>
        </w:rPr>
        <w:tab/>
      </w:r>
      <w:r w:rsidR="009613D0" w:rsidRPr="00EC5F88">
        <w:rPr>
          <w:rFonts w:ascii="Times New Roman" w:hAnsi="Times New Roman" w:cs="Times New Roman"/>
        </w:rPr>
        <w:tab/>
      </w:r>
      <w:r w:rsidR="00EC5F88" w:rsidRPr="00EC5F88">
        <w:rPr>
          <w:rFonts w:ascii="Times New Roman" w:hAnsi="Times New Roman" w:cs="Times New Roman"/>
        </w:rPr>
        <w:tab/>
      </w:r>
      <w:r w:rsidR="001B7D3D">
        <w:rPr>
          <w:rFonts w:ascii="Times New Roman" w:hAnsi="Times New Roman" w:cs="Times New Roman"/>
        </w:rPr>
        <w:t>Firma del convocante</w:t>
      </w:r>
    </w:p>
    <w:p w:rsidR="00EC5F88" w:rsidRPr="00EC5F88" w:rsidRDefault="001B7D3D" w:rsidP="00EC5F88">
      <w:pPr>
        <w:pStyle w:val="Nessunaspaziatura"/>
        <w:rPr>
          <w:rFonts w:ascii="Times New Roman" w:hAnsi="Times New Roman" w:cs="Times New Roman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r w:rsidRPr="00B71A6E">
        <w:rPr>
          <w:rFonts w:cstheme="minorHAnsi"/>
        </w:rPr>
        <w:t>_____________________________________</w:t>
      </w:r>
    </w:p>
    <w:p w:rsidR="001B7D3D" w:rsidRDefault="005A2B55" w:rsidP="00EC5F88">
      <w:pPr>
        <w:pStyle w:val="Nessunaspaziatura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ab/>
      </w:r>
    </w:p>
    <w:p w:rsidR="001213DC" w:rsidRPr="00EC5F88" w:rsidRDefault="005A2B55" w:rsidP="00EC5F88">
      <w:pPr>
        <w:pStyle w:val="Nessunaspaziatura"/>
        <w:rPr>
          <w:rFonts w:ascii="Times New Roman" w:hAnsi="Times New Roman" w:cs="Times New Roman"/>
        </w:rPr>
      </w:pPr>
      <w:r w:rsidRPr="00EC5F88">
        <w:rPr>
          <w:rFonts w:ascii="Times New Roman" w:hAnsi="Times New Roman" w:cs="Times New Roman"/>
        </w:rPr>
        <w:tab/>
      </w:r>
      <w:r w:rsidR="001B7D3D">
        <w:rPr>
          <w:rFonts w:ascii="Times New Roman" w:hAnsi="Times New Roman" w:cs="Times New Roman"/>
        </w:rPr>
        <w:tab/>
      </w:r>
      <w:r w:rsidR="001B7D3D">
        <w:rPr>
          <w:rFonts w:ascii="Times New Roman" w:hAnsi="Times New Roman" w:cs="Times New Roman"/>
        </w:rPr>
        <w:tab/>
      </w:r>
      <w:r w:rsidR="001B7D3D">
        <w:rPr>
          <w:rFonts w:ascii="Times New Roman" w:hAnsi="Times New Roman" w:cs="Times New Roman"/>
        </w:rPr>
        <w:tab/>
      </w:r>
      <w:r w:rsidR="001B7D3D">
        <w:rPr>
          <w:rFonts w:ascii="Times New Roman" w:hAnsi="Times New Roman" w:cs="Times New Roman"/>
        </w:rPr>
        <w:tab/>
      </w:r>
      <w:r w:rsidR="001B7D3D">
        <w:rPr>
          <w:rFonts w:ascii="Times New Roman" w:hAnsi="Times New Roman" w:cs="Times New Roman"/>
        </w:rPr>
        <w:tab/>
      </w:r>
      <w:r w:rsidR="001B7D3D">
        <w:rPr>
          <w:rFonts w:ascii="Times New Roman" w:hAnsi="Times New Roman" w:cs="Times New Roman"/>
        </w:rPr>
        <w:tab/>
      </w:r>
    </w:p>
    <w:p w:rsidR="00030194" w:rsidRPr="00EC5F88" w:rsidRDefault="00030194" w:rsidP="00030194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EC5F88">
        <w:rPr>
          <w:rFonts w:ascii="Times New Roman" w:hAnsi="Times New Roman" w:cs="Times New Roman"/>
        </w:rPr>
        <w:t>Firma del convocato</w:t>
      </w:r>
      <w:r w:rsidRPr="00EC5F88">
        <w:rPr>
          <w:rFonts w:ascii="Times New Roman" w:hAnsi="Times New Roman" w:cs="Times New Roman"/>
        </w:rPr>
        <w:tab/>
      </w:r>
      <w:r w:rsidRPr="00EC5F88">
        <w:rPr>
          <w:rFonts w:ascii="Times New Roman" w:hAnsi="Times New Roman" w:cs="Times New Roman"/>
        </w:rPr>
        <w:tab/>
      </w:r>
      <w:r w:rsidRPr="00EC5F88">
        <w:rPr>
          <w:rFonts w:ascii="Times New Roman" w:hAnsi="Times New Roman" w:cs="Times New Roman"/>
        </w:rPr>
        <w:tab/>
      </w:r>
      <w:r w:rsidRPr="00EC5F88">
        <w:rPr>
          <w:rFonts w:ascii="Times New Roman" w:hAnsi="Times New Roman" w:cs="Times New Roman"/>
        </w:rPr>
        <w:tab/>
      </w:r>
      <w:r w:rsidRPr="00EC5F88">
        <w:rPr>
          <w:rFonts w:ascii="Times New Roman" w:hAnsi="Times New Roman" w:cs="Times New Roman"/>
        </w:rPr>
        <w:tab/>
      </w:r>
      <w:r w:rsidRPr="00EC5F88">
        <w:rPr>
          <w:rFonts w:ascii="Times New Roman" w:hAnsi="Times New Roman" w:cs="Times New Roman"/>
        </w:rPr>
        <w:tab/>
      </w:r>
      <w:r w:rsidRPr="00EC5F88">
        <w:rPr>
          <w:rFonts w:ascii="Times New Roman" w:hAnsi="Times New Roman" w:cs="Times New Roman"/>
        </w:rPr>
        <w:tab/>
      </w:r>
    </w:p>
    <w:p w:rsidR="00735247" w:rsidRPr="00B71A6E" w:rsidRDefault="00030194" w:rsidP="00030194">
      <w:pPr>
        <w:pStyle w:val="Nessunaspaziatura"/>
        <w:rPr>
          <w:rFonts w:cstheme="minorHAnsi"/>
          <w:b/>
          <w:sz w:val="28"/>
          <w:szCs w:val="28"/>
        </w:rPr>
      </w:pPr>
      <w:r w:rsidRPr="00B71A6E">
        <w:rPr>
          <w:rFonts w:cstheme="minorHAnsi"/>
        </w:rPr>
        <w:t>_____________________________________</w:t>
      </w:r>
      <w:r w:rsidRPr="00B71A6E">
        <w:rPr>
          <w:rFonts w:cstheme="minorHAnsi"/>
        </w:rPr>
        <w:tab/>
      </w:r>
    </w:p>
    <w:sectPr w:rsidR="00735247" w:rsidRPr="00B71A6E" w:rsidSect="005D42B2">
      <w:headerReference w:type="default" r:id="rId8"/>
      <w:footerReference w:type="default" r:id="rId9"/>
      <w:pgSz w:w="11906" w:h="16838"/>
      <w:pgMar w:top="410" w:right="907" w:bottom="663" w:left="907" w:header="284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83C" w:rsidRDefault="0046483C">
      <w:r>
        <w:separator/>
      </w:r>
    </w:p>
  </w:endnote>
  <w:endnote w:type="continuationSeparator" w:id="0">
    <w:p w:rsidR="0046483C" w:rsidRDefault="0046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28C" w:rsidRDefault="00DD4A8F" w:rsidP="00D1428C">
    <w:pPr>
      <w:ind w:left="-567" w:right="-540"/>
      <w:jc w:val="center"/>
      <w:rPr>
        <w:rFonts w:ascii="Verdana" w:hAnsi="Verdana"/>
        <w:b/>
        <w:color w:val="548DD4"/>
        <w:sz w:val="20"/>
        <w:szCs w:val="20"/>
      </w:rPr>
    </w:pPr>
    <w:r>
      <w:rPr>
        <w:rFonts w:ascii="Verdana" w:hAnsi="Verdana"/>
        <w:b/>
        <w:noProof/>
        <w:color w:val="548DD4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31.5pt;margin-top:10.95pt;width:564.6pt;height:0;z-index:251658240" o:connectortype="straight" strokecolor="#95b3d7" strokeweight="1pt">
          <v:shadow type="perspective" color="#243f60" opacity=".5" offset="1pt" offset2="-3p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83C" w:rsidRDefault="0046483C">
      <w:r>
        <w:separator/>
      </w:r>
    </w:p>
  </w:footnote>
  <w:footnote w:type="continuationSeparator" w:id="0">
    <w:p w:rsidR="0046483C" w:rsidRDefault="00464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28C" w:rsidRDefault="00D1428C" w:rsidP="0048232C">
    <w:r>
      <w:t xml:space="preserve"> </w:t>
    </w:r>
  </w:p>
  <w:p w:rsidR="00D1428C" w:rsidRDefault="00D1428C" w:rsidP="004823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2C7"/>
    <w:multiLevelType w:val="hybridMultilevel"/>
    <w:tmpl w:val="CF544932"/>
    <w:lvl w:ilvl="0" w:tplc="1EAAB9BC">
      <w:numFmt w:val="bullet"/>
      <w:lvlText w:val="-"/>
      <w:lvlJc w:val="left"/>
      <w:pPr>
        <w:ind w:left="720" w:hanging="360"/>
      </w:pPr>
      <w:rPr>
        <w:rFonts w:ascii="Perpetua" w:eastAsia="Times New Roman" w:hAnsi="Perpet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C61"/>
    <w:multiLevelType w:val="hybridMultilevel"/>
    <w:tmpl w:val="2814D782"/>
    <w:lvl w:ilvl="0" w:tplc="BF186D50">
      <w:numFmt w:val="bullet"/>
      <w:lvlText w:val="-"/>
      <w:lvlJc w:val="left"/>
      <w:pPr>
        <w:ind w:left="1069" w:hanging="360"/>
      </w:pPr>
      <w:rPr>
        <w:rFonts w:ascii="Perpetua" w:eastAsia="Calibri" w:hAnsi="Perpet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6343909"/>
    <w:multiLevelType w:val="hybridMultilevel"/>
    <w:tmpl w:val="108A0326"/>
    <w:lvl w:ilvl="0" w:tplc="512C9AB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57F5D"/>
    <w:multiLevelType w:val="hybridMultilevel"/>
    <w:tmpl w:val="23CC9868"/>
    <w:lvl w:ilvl="0" w:tplc="980C82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8D78C2"/>
    <w:multiLevelType w:val="hybridMultilevel"/>
    <w:tmpl w:val="7EE0B506"/>
    <w:lvl w:ilvl="0" w:tplc="9E8CDEE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CD7BA7"/>
    <w:multiLevelType w:val="hybridMultilevel"/>
    <w:tmpl w:val="AF865328"/>
    <w:lvl w:ilvl="0" w:tplc="D4683C68">
      <w:numFmt w:val="bullet"/>
      <w:lvlText w:val="-"/>
      <w:lvlJc w:val="left"/>
      <w:pPr>
        <w:ind w:left="1069" w:hanging="360"/>
      </w:pPr>
      <w:rPr>
        <w:rFonts w:ascii="Perpetua" w:eastAsia="Calibri" w:hAnsi="Perpet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65B498D"/>
    <w:multiLevelType w:val="hybridMultilevel"/>
    <w:tmpl w:val="BB3C8D48"/>
    <w:lvl w:ilvl="0" w:tplc="46A22444">
      <w:numFmt w:val="bullet"/>
      <w:lvlText w:val="-"/>
      <w:lvlJc w:val="left"/>
      <w:pPr>
        <w:ind w:left="1070" w:hanging="360"/>
      </w:pPr>
      <w:rPr>
        <w:rFonts w:ascii="Perpetua" w:eastAsia="Times New Roman" w:hAnsi="Perpet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AEE50B2"/>
    <w:multiLevelType w:val="hybridMultilevel"/>
    <w:tmpl w:val="C36CAC24"/>
    <w:lvl w:ilvl="0" w:tplc="B04602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30081"/>
    <w:multiLevelType w:val="hybridMultilevel"/>
    <w:tmpl w:val="C05049E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66B0D9D2">
      <w:start w:val="8"/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Perpetua" w:eastAsia="Times New Roman" w:hAnsi="Perpetua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CED647D"/>
    <w:multiLevelType w:val="hybridMultilevel"/>
    <w:tmpl w:val="23408F8A"/>
    <w:lvl w:ilvl="0" w:tplc="5614BF5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7C642F"/>
    <w:multiLevelType w:val="hybridMultilevel"/>
    <w:tmpl w:val="89BEC37A"/>
    <w:lvl w:ilvl="0" w:tplc="9A9E2B4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5F551B8"/>
    <w:multiLevelType w:val="hybridMultilevel"/>
    <w:tmpl w:val="53E0115A"/>
    <w:lvl w:ilvl="0" w:tplc="20D037C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9A4857"/>
    <w:multiLevelType w:val="hybridMultilevel"/>
    <w:tmpl w:val="883284BA"/>
    <w:lvl w:ilvl="0" w:tplc="284A1136">
      <w:start w:val="1"/>
      <w:numFmt w:val="lowerLetter"/>
      <w:lvlText w:val="%1)"/>
      <w:lvlJc w:val="left"/>
      <w:pPr>
        <w:ind w:left="17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28D814ED"/>
    <w:multiLevelType w:val="hybridMultilevel"/>
    <w:tmpl w:val="663C8350"/>
    <w:lvl w:ilvl="0" w:tplc="124406A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97070E8"/>
    <w:multiLevelType w:val="hybridMultilevel"/>
    <w:tmpl w:val="18CCB060"/>
    <w:lvl w:ilvl="0" w:tplc="A268FF5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869A2"/>
    <w:multiLevelType w:val="hybridMultilevel"/>
    <w:tmpl w:val="10F01DE8"/>
    <w:lvl w:ilvl="0" w:tplc="4F724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392863"/>
    <w:multiLevelType w:val="hybridMultilevel"/>
    <w:tmpl w:val="CCDCBE70"/>
    <w:lvl w:ilvl="0" w:tplc="5650BA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265C30"/>
    <w:multiLevelType w:val="hybridMultilevel"/>
    <w:tmpl w:val="180E1468"/>
    <w:lvl w:ilvl="0" w:tplc="1D9AF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87134C"/>
    <w:multiLevelType w:val="hybridMultilevel"/>
    <w:tmpl w:val="1C8EE1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636F2"/>
    <w:multiLevelType w:val="hybridMultilevel"/>
    <w:tmpl w:val="4CF0EC4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2C1560"/>
    <w:multiLevelType w:val="hybridMultilevel"/>
    <w:tmpl w:val="C3A62B82"/>
    <w:lvl w:ilvl="0" w:tplc="EA767584">
      <w:start w:val="16"/>
      <w:numFmt w:val="bullet"/>
      <w:lvlText w:val="-"/>
      <w:lvlJc w:val="left"/>
      <w:pPr>
        <w:ind w:left="720" w:hanging="360"/>
      </w:pPr>
      <w:rPr>
        <w:rFonts w:ascii="Perpetua" w:eastAsia="Times New Roman" w:hAnsi="Perpet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563900"/>
    <w:multiLevelType w:val="hybridMultilevel"/>
    <w:tmpl w:val="ADBC7308"/>
    <w:lvl w:ilvl="0" w:tplc="B5E6D71A">
      <w:numFmt w:val="bullet"/>
      <w:lvlText w:val="-"/>
      <w:lvlJc w:val="left"/>
      <w:pPr>
        <w:ind w:left="1080" w:hanging="360"/>
      </w:pPr>
      <w:rPr>
        <w:rFonts w:ascii="Perpetua" w:eastAsia="Calibri" w:hAnsi="Perpet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BE4761"/>
    <w:multiLevelType w:val="hybridMultilevel"/>
    <w:tmpl w:val="77FED462"/>
    <w:lvl w:ilvl="0" w:tplc="3A8ED88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88257B"/>
    <w:multiLevelType w:val="hybridMultilevel"/>
    <w:tmpl w:val="8482F98E"/>
    <w:lvl w:ilvl="0" w:tplc="2FA2A012">
      <w:start w:val="16"/>
      <w:numFmt w:val="bullet"/>
      <w:lvlText w:val="-"/>
      <w:lvlJc w:val="left"/>
      <w:pPr>
        <w:ind w:left="720" w:hanging="360"/>
      </w:pPr>
      <w:rPr>
        <w:rFonts w:ascii="Perpetua" w:eastAsia="Times New Roman" w:hAnsi="Perpet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C40F9"/>
    <w:multiLevelType w:val="hybridMultilevel"/>
    <w:tmpl w:val="8D22E0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4613E"/>
    <w:multiLevelType w:val="hybridMultilevel"/>
    <w:tmpl w:val="E75E88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94A8D"/>
    <w:multiLevelType w:val="hybridMultilevel"/>
    <w:tmpl w:val="49D4CE6A"/>
    <w:lvl w:ilvl="0" w:tplc="4010F2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26942"/>
    <w:multiLevelType w:val="hybridMultilevel"/>
    <w:tmpl w:val="9F2AB06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4AB6896"/>
    <w:multiLevelType w:val="hybridMultilevel"/>
    <w:tmpl w:val="29C83522"/>
    <w:lvl w:ilvl="0" w:tplc="82D0D40A">
      <w:numFmt w:val="bullet"/>
      <w:lvlText w:val="-"/>
      <w:lvlJc w:val="left"/>
      <w:pPr>
        <w:ind w:left="720" w:hanging="360"/>
      </w:pPr>
      <w:rPr>
        <w:rFonts w:ascii="Perpetua" w:eastAsia="Times New Roman" w:hAnsi="Perpet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41041"/>
    <w:multiLevelType w:val="singleLevel"/>
    <w:tmpl w:val="6CA0CF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val="en-GB"/>
      </w:rPr>
    </w:lvl>
  </w:abstractNum>
  <w:abstractNum w:abstractNumId="30">
    <w:nsid w:val="5766384C"/>
    <w:multiLevelType w:val="hybridMultilevel"/>
    <w:tmpl w:val="EAB026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74F1F"/>
    <w:multiLevelType w:val="hybridMultilevel"/>
    <w:tmpl w:val="F2C635D4"/>
    <w:lvl w:ilvl="0" w:tplc="438A96FE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A011D34"/>
    <w:multiLevelType w:val="hybridMultilevel"/>
    <w:tmpl w:val="C7687FBA"/>
    <w:lvl w:ilvl="0" w:tplc="6E7AC47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EE07E1E"/>
    <w:multiLevelType w:val="hybridMultilevel"/>
    <w:tmpl w:val="116E15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F892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A375E"/>
    <w:multiLevelType w:val="hybridMultilevel"/>
    <w:tmpl w:val="5CFCCB60"/>
    <w:lvl w:ilvl="0" w:tplc="C50C07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CB3361"/>
    <w:multiLevelType w:val="hybridMultilevel"/>
    <w:tmpl w:val="B0D2F0A4"/>
    <w:lvl w:ilvl="0" w:tplc="55F894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C165E3"/>
    <w:multiLevelType w:val="hybridMultilevel"/>
    <w:tmpl w:val="E9C000B4"/>
    <w:lvl w:ilvl="0" w:tplc="8B444830">
      <w:numFmt w:val="bullet"/>
      <w:lvlText w:val="-"/>
      <w:lvlJc w:val="left"/>
      <w:pPr>
        <w:ind w:left="720" w:hanging="360"/>
      </w:pPr>
      <w:rPr>
        <w:rFonts w:ascii="Perpetua" w:eastAsia="Times New Roman" w:hAnsi="Perpet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B1BDB"/>
    <w:multiLevelType w:val="hybridMultilevel"/>
    <w:tmpl w:val="B7F6CE12"/>
    <w:lvl w:ilvl="0" w:tplc="F390865A">
      <w:numFmt w:val="bullet"/>
      <w:lvlText w:val="-"/>
      <w:lvlJc w:val="left"/>
      <w:pPr>
        <w:ind w:left="1068" w:hanging="360"/>
      </w:pPr>
      <w:rPr>
        <w:rFonts w:ascii="Perpetua" w:eastAsia="Times New Roman" w:hAnsi="Perpet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2A87893"/>
    <w:multiLevelType w:val="hybridMultilevel"/>
    <w:tmpl w:val="3334D2DE"/>
    <w:lvl w:ilvl="0" w:tplc="F7FC19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CA6446"/>
    <w:multiLevelType w:val="hybridMultilevel"/>
    <w:tmpl w:val="E9DE6958"/>
    <w:lvl w:ilvl="0" w:tplc="909E82F8">
      <w:start w:val="1"/>
      <w:numFmt w:val="decimal"/>
      <w:lvlText w:val="%1)"/>
      <w:lvlJc w:val="left"/>
      <w:pPr>
        <w:ind w:left="1068" w:hanging="360"/>
      </w:pPr>
      <w:rPr>
        <w:rFonts w:ascii="Perpetua" w:hAnsi="Perpetua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30"/>
  </w:num>
  <w:num w:numId="3">
    <w:abstractNumId w:val="31"/>
  </w:num>
  <w:num w:numId="4">
    <w:abstractNumId w:val="14"/>
  </w:num>
  <w:num w:numId="5">
    <w:abstractNumId w:val="27"/>
  </w:num>
  <w:num w:numId="6">
    <w:abstractNumId w:val="25"/>
  </w:num>
  <w:num w:numId="7">
    <w:abstractNumId w:val="19"/>
  </w:num>
  <w:num w:numId="8">
    <w:abstractNumId w:val="24"/>
  </w:num>
  <w:num w:numId="9">
    <w:abstractNumId w:val="10"/>
  </w:num>
  <w:num w:numId="10">
    <w:abstractNumId w:val="2"/>
  </w:num>
  <w:num w:numId="11">
    <w:abstractNumId w:val="21"/>
  </w:num>
  <w:num w:numId="12">
    <w:abstractNumId w:val="5"/>
  </w:num>
  <w:num w:numId="13">
    <w:abstractNumId w:val="15"/>
  </w:num>
  <w:num w:numId="14">
    <w:abstractNumId w:val="34"/>
  </w:num>
  <w:num w:numId="15">
    <w:abstractNumId w:val="3"/>
  </w:num>
  <w:num w:numId="16">
    <w:abstractNumId w:val="32"/>
  </w:num>
  <w:num w:numId="17">
    <w:abstractNumId w:val="39"/>
  </w:num>
  <w:num w:numId="18">
    <w:abstractNumId w:val="4"/>
  </w:num>
  <w:num w:numId="19">
    <w:abstractNumId w:val="13"/>
  </w:num>
  <w:num w:numId="20">
    <w:abstractNumId w:val="1"/>
  </w:num>
  <w:num w:numId="21">
    <w:abstractNumId w:val="11"/>
  </w:num>
  <w:num w:numId="22">
    <w:abstractNumId w:val="16"/>
  </w:num>
  <w:num w:numId="23">
    <w:abstractNumId w:val="22"/>
  </w:num>
  <w:num w:numId="24">
    <w:abstractNumId w:val="17"/>
  </w:num>
  <w:num w:numId="25">
    <w:abstractNumId w:val="9"/>
  </w:num>
  <w:num w:numId="26">
    <w:abstractNumId w:val="35"/>
  </w:num>
  <w:num w:numId="27">
    <w:abstractNumId w:val="29"/>
  </w:num>
  <w:num w:numId="28">
    <w:abstractNumId w:val="37"/>
  </w:num>
  <w:num w:numId="29">
    <w:abstractNumId w:val="23"/>
  </w:num>
  <w:num w:numId="30">
    <w:abstractNumId w:val="8"/>
  </w:num>
  <w:num w:numId="31">
    <w:abstractNumId w:val="20"/>
  </w:num>
  <w:num w:numId="32">
    <w:abstractNumId w:val="38"/>
  </w:num>
  <w:num w:numId="33">
    <w:abstractNumId w:val="12"/>
  </w:num>
  <w:num w:numId="34">
    <w:abstractNumId w:val="0"/>
  </w:num>
  <w:num w:numId="35">
    <w:abstractNumId w:val="28"/>
  </w:num>
  <w:num w:numId="36">
    <w:abstractNumId w:val="36"/>
  </w:num>
  <w:num w:numId="37">
    <w:abstractNumId w:val="18"/>
  </w:num>
  <w:num w:numId="38">
    <w:abstractNumId w:val="6"/>
  </w:num>
  <w:num w:numId="39">
    <w:abstractNumId w:val="26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50178"/>
    <o:shapelayout v:ext="edit">
      <o:idmap v:ext="edit" data="2"/>
      <o:rules v:ext="edit"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16E82"/>
    <w:rsid w:val="00000CE6"/>
    <w:rsid w:val="0000149A"/>
    <w:rsid w:val="0000190A"/>
    <w:rsid w:val="0000319A"/>
    <w:rsid w:val="00003E15"/>
    <w:rsid w:val="0000468B"/>
    <w:rsid w:val="00006E6E"/>
    <w:rsid w:val="0001396F"/>
    <w:rsid w:val="000140B3"/>
    <w:rsid w:val="00016A35"/>
    <w:rsid w:val="00020894"/>
    <w:rsid w:val="000209DE"/>
    <w:rsid w:val="00027440"/>
    <w:rsid w:val="00030194"/>
    <w:rsid w:val="00030B36"/>
    <w:rsid w:val="00040A40"/>
    <w:rsid w:val="00043834"/>
    <w:rsid w:val="00044A66"/>
    <w:rsid w:val="000466B3"/>
    <w:rsid w:val="00046780"/>
    <w:rsid w:val="000475EA"/>
    <w:rsid w:val="000555CF"/>
    <w:rsid w:val="00056287"/>
    <w:rsid w:val="000808C0"/>
    <w:rsid w:val="00081322"/>
    <w:rsid w:val="000845AA"/>
    <w:rsid w:val="00085536"/>
    <w:rsid w:val="00090AEA"/>
    <w:rsid w:val="00090D0A"/>
    <w:rsid w:val="000A515C"/>
    <w:rsid w:val="000B2070"/>
    <w:rsid w:val="000B2420"/>
    <w:rsid w:val="000B368C"/>
    <w:rsid w:val="000B62AF"/>
    <w:rsid w:val="000B6CCC"/>
    <w:rsid w:val="000B713D"/>
    <w:rsid w:val="000C098D"/>
    <w:rsid w:val="000C3BBF"/>
    <w:rsid w:val="000C4E1D"/>
    <w:rsid w:val="000D25E4"/>
    <w:rsid w:val="000D2B4E"/>
    <w:rsid w:val="000E5864"/>
    <w:rsid w:val="000F09E8"/>
    <w:rsid w:val="000F0F76"/>
    <w:rsid w:val="000F10AE"/>
    <w:rsid w:val="000F4244"/>
    <w:rsid w:val="000F5A5C"/>
    <w:rsid w:val="000F6A12"/>
    <w:rsid w:val="0010112A"/>
    <w:rsid w:val="00105668"/>
    <w:rsid w:val="001063A2"/>
    <w:rsid w:val="00112448"/>
    <w:rsid w:val="00112E5A"/>
    <w:rsid w:val="001164F1"/>
    <w:rsid w:val="00120FF3"/>
    <w:rsid w:val="001213DC"/>
    <w:rsid w:val="00123DBA"/>
    <w:rsid w:val="0012539D"/>
    <w:rsid w:val="0013162F"/>
    <w:rsid w:val="001318E4"/>
    <w:rsid w:val="0013222C"/>
    <w:rsid w:val="00132322"/>
    <w:rsid w:val="00140D68"/>
    <w:rsid w:val="00142B7E"/>
    <w:rsid w:val="00143D56"/>
    <w:rsid w:val="0015250A"/>
    <w:rsid w:val="0015378C"/>
    <w:rsid w:val="00156745"/>
    <w:rsid w:val="001570C4"/>
    <w:rsid w:val="00164A0E"/>
    <w:rsid w:val="00167002"/>
    <w:rsid w:val="001726F6"/>
    <w:rsid w:val="001736B2"/>
    <w:rsid w:val="00175072"/>
    <w:rsid w:val="00185E58"/>
    <w:rsid w:val="00187966"/>
    <w:rsid w:val="00190F07"/>
    <w:rsid w:val="0019177D"/>
    <w:rsid w:val="00193F0D"/>
    <w:rsid w:val="001943BF"/>
    <w:rsid w:val="001950AC"/>
    <w:rsid w:val="00195798"/>
    <w:rsid w:val="001A04FF"/>
    <w:rsid w:val="001A14FB"/>
    <w:rsid w:val="001A44E2"/>
    <w:rsid w:val="001B1C21"/>
    <w:rsid w:val="001B5AF5"/>
    <w:rsid w:val="001B7D3D"/>
    <w:rsid w:val="001C0A96"/>
    <w:rsid w:val="001C2C1F"/>
    <w:rsid w:val="001C4DDA"/>
    <w:rsid w:val="001D0822"/>
    <w:rsid w:val="001D5B7F"/>
    <w:rsid w:val="001E051E"/>
    <w:rsid w:val="001E1B03"/>
    <w:rsid w:val="001E4A62"/>
    <w:rsid w:val="001E4C76"/>
    <w:rsid w:val="001F06BB"/>
    <w:rsid w:val="001F164C"/>
    <w:rsid w:val="002003AC"/>
    <w:rsid w:val="002017A2"/>
    <w:rsid w:val="00212063"/>
    <w:rsid w:val="002144DC"/>
    <w:rsid w:val="002155BE"/>
    <w:rsid w:val="00221E05"/>
    <w:rsid w:val="00232C32"/>
    <w:rsid w:val="00237148"/>
    <w:rsid w:val="00242203"/>
    <w:rsid w:val="00247B77"/>
    <w:rsid w:val="00250697"/>
    <w:rsid w:val="00252075"/>
    <w:rsid w:val="0025405B"/>
    <w:rsid w:val="0025443D"/>
    <w:rsid w:val="002544A5"/>
    <w:rsid w:val="00254C10"/>
    <w:rsid w:val="00256187"/>
    <w:rsid w:val="0026452D"/>
    <w:rsid w:val="00264B74"/>
    <w:rsid w:val="00265C85"/>
    <w:rsid w:val="00274AD8"/>
    <w:rsid w:val="002751BB"/>
    <w:rsid w:val="00295D64"/>
    <w:rsid w:val="002A02D0"/>
    <w:rsid w:val="002A0E7E"/>
    <w:rsid w:val="002A1EBC"/>
    <w:rsid w:val="002A6869"/>
    <w:rsid w:val="002B069A"/>
    <w:rsid w:val="002B5F70"/>
    <w:rsid w:val="002B7284"/>
    <w:rsid w:val="002B74C8"/>
    <w:rsid w:val="002C050D"/>
    <w:rsid w:val="002C3E0B"/>
    <w:rsid w:val="002C4861"/>
    <w:rsid w:val="002C5969"/>
    <w:rsid w:val="002C6A75"/>
    <w:rsid w:val="002D760E"/>
    <w:rsid w:val="002E0AED"/>
    <w:rsid w:val="002E2083"/>
    <w:rsid w:val="002E423A"/>
    <w:rsid w:val="002F4A83"/>
    <w:rsid w:val="002F4E55"/>
    <w:rsid w:val="002F5C64"/>
    <w:rsid w:val="002F71F5"/>
    <w:rsid w:val="003000C7"/>
    <w:rsid w:val="00300CD6"/>
    <w:rsid w:val="0030183C"/>
    <w:rsid w:val="003127EA"/>
    <w:rsid w:val="00321D57"/>
    <w:rsid w:val="00325DA5"/>
    <w:rsid w:val="00326A5A"/>
    <w:rsid w:val="00336496"/>
    <w:rsid w:val="003426A4"/>
    <w:rsid w:val="00342A4C"/>
    <w:rsid w:val="0034446F"/>
    <w:rsid w:val="0035179E"/>
    <w:rsid w:val="00352B12"/>
    <w:rsid w:val="00353138"/>
    <w:rsid w:val="0036086D"/>
    <w:rsid w:val="003629AA"/>
    <w:rsid w:val="00363A2D"/>
    <w:rsid w:val="003670D9"/>
    <w:rsid w:val="00371F09"/>
    <w:rsid w:val="00376DE6"/>
    <w:rsid w:val="00380EE5"/>
    <w:rsid w:val="003903DA"/>
    <w:rsid w:val="003948BB"/>
    <w:rsid w:val="00395F1F"/>
    <w:rsid w:val="003964EE"/>
    <w:rsid w:val="003A3914"/>
    <w:rsid w:val="003A48C7"/>
    <w:rsid w:val="003A52A7"/>
    <w:rsid w:val="003A759E"/>
    <w:rsid w:val="003A7DF2"/>
    <w:rsid w:val="003B4D02"/>
    <w:rsid w:val="003B63AB"/>
    <w:rsid w:val="003B6CD5"/>
    <w:rsid w:val="003C31B5"/>
    <w:rsid w:val="003D300F"/>
    <w:rsid w:val="003D7BFF"/>
    <w:rsid w:val="003E1E20"/>
    <w:rsid w:val="003E3533"/>
    <w:rsid w:val="003E4438"/>
    <w:rsid w:val="003E4D94"/>
    <w:rsid w:val="003E7D67"/>
    <w:rsid w:val="003E7D6E"/>
    <w:rsid w:val="003F40AD"/>
    <w:rsid w:val="003F507E"/>
    <w:rsid w:val="0040438E"/>
    <w:rsid w:val="00413C6D"/>
    <w:rsid w:val="00415199"/>
    <w:rsid w:val="00416C79"/>
    <w:rsid w:val="00424FA5"/>
    <w:rsid w:val="00425AF4"/>
    <w:rsid w:val="0042641E"/>
    <w:rsid w:val="004329A6"/>
    <w:rsid w:val="00435BDC"/>
    <w:rsid w:val="00441B75"/>
    <w:rsid w:val="00442623"/>
    <w:rsid w:val="00444638"/>
    <w:rsid w:val="00451FDF"/>
    <w:rsid w:val="0045777C"/>
    <w:rsid w:val="00460484"/>
    <w:rsid w:val="00463D33"/>
    <w:rsid w:val="0046483C"/>
    <w:rsid w:val="00465831"/>
    <w:rsid w:val="004662F0"/>
    <w:rsid w:val="00473D13"/>
    <w:rsid w:val="004741F4"/>
    <w:rsid w:val="004770A7"/>
    <w:rsid w:val="0048232C"/>
    <w:rsid w:val="00482CDE"/>
    <w:rsid w:val="00483DE1"/>
    <w:rsid w:val="00485C0B"/>
    <w:rsid w:val="0049225C"/>
    <w:rsid w:val="00495473"/>
    <w:rsid w:val="004A344F"/>
    <w:rsid w:val="004A4D37"/>
    <w:rsid w:val="004A694E"/>
    <w:rsid w:val="004C1116"/>
    <w:rsid w:val="004C2611"/>
    <w:rsid w:val="004C35E1"/>
    <w:rsid w:val="004C5972"/>
    <w:rsid w:val="004C63D9"/>
    <w:rsid w:val="004D104B"/>
    <w:rsid w:val="004D17FD"/>
    <w:rsid w:val="004D3596"/>
    <w:rsid w:val="004E5675"/>
    <w:rsid w:val="004E5887"/>
    <w:rsid w:val="004F3417"/>
    <w:rsid w:val="004F4C30"/>
    <w:rsid w:val="004F5AA3"/>
    <w:rsid w:val="004F5FE4"/>
    <w:rsid w:val="00500567"/>
    <w:rsid w:val="00500F73"/>
    <w:rsid w:val="005021B0"/>
    <w:rsid w:val="00506F1A"/>
    <w:rsid w:val="00507BD9"/>
    <w:rsid w:val="00514017"/>
    <w:rsid w:val="00525EB6"/>
    <w:rsid w:val="005262AD"/>
    <w:rsid w:val="00535A36"/>
    <w:rsid w:val="00536F1C"/>
    <w:rsid w:val="00540DA2"/>
    <w:rsid w:val="00545109"/>
    <w:rsid w:val="00547F9F"/>
    <w:rsid w:val="00557994"/>
    <w:rsid w:val="005646A8"/>
    <w:rsid w:val="00565B44"/>
    <w:rsid w:val="00565F9D"/>
    <w:rsid w:val="00570C49"/>
    <w:rsid w:val="00572033"/>
    <w:rsid w:val="0057256C"/>
    <w:rsid w:val="0057332F"/>
    <w:rsid w:val="00574ABE"/>
    <w:rsid w:val="00576851"/>
    <w:rsid w:val="005823C5"/>
    <w:rsid w:val="00582ABA"/>
    <w:rsid w:val="00591524"/>
    <w:rsid w:val="00594664"/>
    <w:rsid w:val="00594DEB"/>
    <w:rsid w:val="00594F2D"/>
    <w:rsid w:val="005A1A46"/>
    <w:rsid w:val="005A2B55"/>
    <w:rsid w:val="005A2CDB"/>
    <w:rsid w:val="005A2CF6"/>
    <w:rsid w:val="005A44F1"/>
    <w:rsid w:val="005A6D84"/>
    <w:rsid w:val="005A7345"/>
    <w:rsid w:val="005A787A"/>
    <w:rsid w:val="005B1512"/>
    <w:rsid w:val="005B4813"/>
    <w:rsid w:val="005B726E"/>
    <w:rsid w:val="005C25F0"/>
    <w:rsid w:val="005C3066"/>
    <w:rsid w:val="005C3DBD"/>
    <w:rsid w:val="005C5C3B"/>
    <w:rsid w:val="005C6783"/>
    <w:rsid w:val="005D42B2"/>
    <w:rsid w:val="005E00C0"/>
    <w:rsid w:val="005E1EF0"/>
    <w:rsid w:val="005E31B7"/>
    <w:rsid w:val="005E6001"/>
    <w:rsid w:val="005E6890"/>
    <w:rsid w:val="005F0A84"/>
    <w:rsid w:val="005F6D88"/>
    <w:rsid w:val="006023B4"/>
    <w:rsid w:val="00605CFE"/>
    <w:rsid w:val="006109D5"/>
    <w:rsid w:val="00620145"/>
    <w:rsid w:val="00631793"/>
    <w:rsid w:val="00632F92"/>
    <w:rsid w:val="006333C7"/>
    <w:rsid w:val="00637C6B"/>
    <w:rsid w:val="00646772"/>
    <w:rsid w:val="00667333"/>
    <w:rsid w:val="00667576"/>
    <w:rsid w:val="00671141"/>
    <w:rsid w:val="00676B2C"/>
    <w:rsid w:val="00676BA2"/>
    <w:rsid w:val="00685C2B"/>
    <w:rsid w:val="00694A68"/>
    <w:rsid w:val="00694E2F"/>
    <w:rsid w:val="00695320"/>
    <w:rsid w:val="00695D2D"/>
    <w:rsid w:val="006A2C09"/>
    <w:rsid w:val="006A7656"/>
    <w:rsid w:val="006B33CD"/>
    <w:rsid w:val="006B34EA"/>
    <w:rsid w:val="006B472A"/>
    <w:rsid w:val="006B4951"/>
    <w:rsid w:val="006B606F"/>
    <w:rsid w:val="006C2136"/>
    <w:rsid w:val="006C241F"/>
    <w:rsid w:val="006C341F"/>
    <w:rsid w:val="006D0659"/>
    <w:rsid w:val="006D1621"/>
    <w:rsid w:val="006D28D1"/>
    <w:rsid w:val="006D7CC5"/>
    <w:rsid w:val="006D7F86"/>
    <w:rsid w:val="006E294E"/>
    <w:rsid w:val="006E5762"/>
    <w:rsid w:val="006F0B20"/>
    <w:rsid w:val="006F210E"/>
    <w:rsid w:val="006F324A"/>
    <w:rsid w:val="006F42C5"/>
    <w:rsid w:val="006F6859"/>
    <w:rsid w:val="0070304E"/>
    <w:rsid w:val="00703CE1"/>
    <w:rsid w:val="00705D25"/>
    <w:rsid w:val="0070665C"/>
    <w:rsid w:val="0071751A"/>
    <w:rsid w:val="00720760"/>
    <w:rsid w:val="00721FE7"/>
    <w:rsid w:val="00722E28"/>
    <w:rsid w:val="00735247"/>
    <w:rsid w:val="007410C3"/>
    <w:rsid w:val="00743845"/>
    <w:rsid w:val="00746AB0"/>
    <w:rsid w:val="00750099"/>
    <w:rsid w:val="00750EF8"/>
    <w:rsid w:val="00755E5D"/>
    <w:rsid w:val="00761238"/>
    <w:rsid w:val="00762278"/>
    <w:rsid w:val="007628EC"/>
    <w:rsid w:val="00762D80"/>
    <w:rsid w:val="007702C7"/>
    <w:rsid w:val="007715EE"/>
    <w:rsid w:val="00771D8B"/>
    <w:rsid w:val="00775AED"/>
    <w:rsid w:val="00780C36"/>
    <w:rsid w:val="00781931"/>
    <w:rsid w:val="00783638"/>
    <w:rsid w:val="00786CC6"/>
    <w:rsid w:val="00786D70"/>
    <w:rsid w:val="007921C2"/>
    <w:rsid w:val="007A180B"/>
    <w:rsid w:val="007A32AE"/>
    <w:rsid w:val="007A3753"/>
    <w:rsid w:val="007A4295"/>
    <w:rsid w:val="007A6598"/>
    <w:rsid w:val="007B4235"/>
    <w:rsid w:val="007C2C38"/>
    <w:rsid w:val="007C559D"/>
    <w:rsid w:val="007D2D2D"/>
    <w:rsid w:val="007D35AA"/>
    <w:rsid w:val="007D442B"/>
    <w:rsid w:val="007D518D"/>
    <w:rsid w:val="007D5892"/>
    <w:rsid w:val="007D7B07"/>
    <w:rsid w:val="007E20B6"/>
    <w:rsid w:val="007E3EB2"/>
    <w:rsid w:val="007F4FEF"/>
    <w:rsid w:val="007F6C65"/>
    <w:rsid w:val="007F799A"/>
    <w:rsid w:val="0080140F"/>
    <w:rsid w:val="00801645"/>
    <w:rsid w:val="00805293"/>
    <w:rsid w:val="00805606"/>
    <w:rsid w:val="00810A5D"/>
    <w:rsid w:val="00811F5A"/>
    <w:rsid w:val="00817E28"/>
    <w:rsid w:val="008206B4"/>
    <w:rsid w:val="0082156B"/>
    <w:rsid w:val="00822FFD"/>
    <w:rsid w:val="00834417"/>
    <w:rsid w:val="00842D62"/>
    <w:rsid w:val="0084397F"/>
    <w:rsid w:val="00851147"/>
    <w:rsid w:val="00852ED6"/>
    <w:rsid w:val="0085578C"/>
    <w:rsid w:val="008604E4"/>
    <w:rsid w:val="00861751"/>
    <w:rsid w:val="00862A97"/>
    <w:rsid w:val="0086346B"/>
    <w:rsid w:val="00870252"/>
    <w:rsid w:val="00871FE3"/>
    <w:rsid w:val="00874902"/>
    <w:rsid w:val="00880307"/>
    <w:rsid w:val="008915B6"/>
    <w:rsid w:val="008A21F5"/>
    <w:rsid w:val="008B0F0A"/>
    <w:rsid w:val="008B6538"/>
    <w:rsid w:val="008B7F1D"/>
    <w:rsid w:val="008C320F"/>
    <w:rsid w:val="008C4B77"/>
    <w:rsid w:val="008D0702"/>
    <w:rsid w:val="008D3AF3"/>
    <w:rsid w:val="008E0760"/>
    <w:rsid w:val="008E3136"/>
    <w:rsid w:val="008E411C"/>
    <w:rsid w:val="008E41B4"/>
    <w:rsid w:val="008E7386"/>
    <w:rsid w:val="008F1A00"/>
    <w:rsid w:val="008F2024"/>
    <w:rsid w:val="008F4417"/>
    <w:rsid w:val="009001A8"/>
    <w:rsid w:val="00900DDA"/>
    <w:rsid w:val="00903402"/>
    <w:rsid w:val="00905548"/>
    <w:rsid w:val="00906637"/>
    <w:rsid w:val="00906AAB"/>
    <w:rsid w:val="00911C10"/>
    <w:rsid w:val="00924588"/>
    <w:rsid w:val="00926B21"/>
    <w:rsid w:val="00932642"/>
    <w:rsid w:val="00934451"/>
    <w:rsid w:val="00942585"/>
    <w:rsid w:val="00944084"/>
    <w:rsid w:val="00944752"/>
    <w:rsid w:val="00944A4D"/>
    <w:rsid w:val="00946379"/>
    <w:rsid w:val="0095215C"/>
    <w:rsid w:val="00960064"/>
    <w:rsid w:val="00960135"/>
    <w:rsid w:val="009613D0"/>
    <w:rsid w:val="00963B7B"/>
    <w:rsid w:val="00964FB5"/>
    <w:rsid w:val="00970508"/>
    <w:rsid w:val="00987175"/>
    <w:rsid w:val="0099058E"/>
    <w:rsid w:val="00990B89"/>
    <w:rsid w:val="00992C09"/>
    <w:rsid w:val="009931EF"/>
    <w:rsid w:val="009A1F57"/>
    <w:rsid w:val="009B2460"/>
    <w:rsid w:val="009C164A"/>
    <w:rsid w:val="009C4E82"/>
    <w:rsid w:val="009C6E51"/>
    <w:rsid w:val="009D146A"/>
    <w:rsid w:val="009D14F4"/>
    <w:rsid w:val="009D24C9"/>
    <w:rsid w:val="009D258E"/>
    <w:rsid w:val="009D6D69"/>
    <w:rsid w:val="009D731B"/>
    <w:rsid w:val="009E10A5"/>
    <w:rsid w:val="009E17D4"/>
    <w:rsid w:val="009E2B3A"/>
    <w:rsid w:val="009E6A19"/>
    <w:rsid w:val="009F01C4"/>
    <w:rsid w:val="009F1245"/>
    <w:rsid w:val="009F2240"/>
    <w:rsid w:val="009F5EA2"/>
    <w:rsid w:val="00A03BA3"/>
    <w:rsid w:val="00A07450"/>
    <w:rsid w:val="00A115D8"/>
    <w:rsid w:val="00A16E63"/>
    <w:rsid w:val="00A16E82"/>
    <w:rsid w:val="00A2086A"/>
    <w:rsid w:val="00A242CB"/>
    <w:rsid w:val="00A245C7"/>
    <w:rsid w:val="00A31891"/>
    <w:rsid w:val="00A31FA1"/>
    <w:rsid w:val="00A37F53"/>
    <w:rsid w:val="00A403B6"/>
    <w:rsid w:val="00A414F5"/>
    <w:rsid w:val="00A42170"/>
    <w:rsid w:val="00A50D7C"/>
    <w:rsid w:val="00A5267A"/>
    <w:rsid w:val="00A559E8"/>
    <w:rsid w:val="00A622CF"/>
    <w:rsid w:val="00A707F8"/>
    <w:rsid w:val="00A71B41"/>
    <w:rsid w:val="00A7592F"/>
    <w:rsid w:val="00A804B0"/>
    <w:rsid w:val="00A82800"/>
    <w:rsid w:val="00A84902"/>
    <w:rsid w:val="00A84D9F"/>
    <w:rsid w:val="00A90EF2"/>
    <w:rsid w:val="00A95554"/>
    <w:rsid w:val="00A96C5D"/>
    <w:rsid w:val="00AA375B"/>
    <w:rsid w:val="00AA5E14"/>
    <w:rsid w:val="00AA7C10"/>
    <w:rsid w:val="00AC0480"/>
    <w:rsid w:val="00AC366C"/>
    <w:rsid w:val="00AC58BB"/>
    <w:rsid w:val="00AC60AB"/>
    <w:rsid w:val="00AC7315"/>
    <w:rsid w:val="00AD2059"/>
    <w:rsid w:val="00AD2263"/>
    <w:rsid w:val="00AE4CD6"/>
    <w:rsid w:val="00AE573C"/>
    <w:rsid w:val="00AF1651"/>
    <w:rsid w:val="00AF2966"/>
    <w:rsid w:val="00AF7AE5"/>
    <w:rsid w:val="00B020C9"/>
    <w:rsid w:val="00B02512"/>
    <w:rsid w:val="00B050B9"/>
    <w:rsid w:val="00B0598B"/>
    <w:rsid w:val="00B14344"/>
    <w:rsid w:val="00B17D75"/>
    <w:rsid w:val="00B21736"/>
    <w:rsid w:val="00B219C1"/>
    <w:rsid w:val="00B25123"/>
    <w:rsid w:val="00B2678F"/>
    <w:rsid w:val="00B3158E"/>
    <w:rsid w:val="00B31EC7"/>
    <w:rsid w:val="00B446A1"/>
    <w:rsid w:val="00B47099"/>
    <w:rsid w:val="00B479BB"/>
    <w:rsid w:val="00B51AFB"/>
    <w:rsid w:val="00B71A6E"/>
    <w:rsid w:val="00B72D84"/>
    <w:rsid w:val="00B76B73"/>
    <w:rsid w:val="00B76EF7"/>
    <w:rsid w:val="00B82B8C"/>
    <w:rsid w:val="00B82C70"/>
    <w:rsid w:val="00B83A3F"/>
    <w:rsid w:val="00B8796D"/>
    <w:rsid w:val="00B902E3"/>
    <w:rsid w:val="00B92256"/>
    <w:rsid w:val="00B94981"/>
    <w:rsid w:val="00B962DD"/>
    <w:rsid w:val="00BA03DC"/>
    <w:rsid w:val="00BA68B2"/>
    <w:rsid w:val="00BB0077"/>
    <w:rsid w:val="00BB1A0B"/>
    <w:rsid w:val="00BB307A"/>
    <w:rsid w:val="00BB3615"/>
    <w:rsid w:val="00BB6E4B"/>
    <w:rsid w:val="00BC0D6B"/>
    <w:rsid w:val="00BC5A8A"/>
    <w:rsid w:val="00BC5EEB"/>
    <w:rsid w:val="00BD0706"/>
    <w:rsid w:val="00BD09C2"/>
    <w:rsid w:val="00BD0D23"/>
    <w:rsid w:val="00BD5F8C"/>
    <w:rsid w:val="00BD6FEC"/>
    <w:rsid w:val="00BE10AF"/>
    <w:rsid w:val="00BE1DD2"/>
    <w:rsid w:val="00BE2798"/>
    <w:rsid w:val="00BE4EDB"/>
    <w:rsid w:val="00BE68DA"/>
    <w:rsid w:val="00BF3421"/>
    <w:rsid w:val="00BF5D9B"/>
    <w:rsid w:val="00C0289D"/>
    <w:rsid w:val="00C02A6F"/>
    <w:rsid w:val="00C054B8"/>
    <w:rsid w:val="00C05B45"/>
    <w:rsid w:val="00C05C4B"/>
    <w:rsid w:val="00C07039"/>
    <w:rsid w:val="00C173CB"/>
    <w:rsid w:val="00C2158A"/>
    <w:rsid w:val="00C320A0"/>
    <w:rsid w:val="00C41029"/>
    <w:rsid w:val="00C42DFF"/>
    <w:rsid w:val="00C45529"/>
    <w:rsid w:val="00C45908"/>
    <w:rsid w:val="00C47AF9"/>
    <w:rsid w:val="00C52BE7"/>
    <w:rsid w:val="00C53570"/>
    <w:rsid w:val="00C558C4"/>
    <w:rsid w:val="00C56DF9"/>
    <w:rsid w:val="00C6345F"/>
    <w:rsid w:val="00C63A95"/>
    <w:rsid w:val="00C63D1E"/>
    <w:rsid w:val="00C66D3B"/>
    <w:rsid w:val="00C80139"/>
    <w:rsid w:val="00C8064F"/>
    <w:rsid w:val="00C96923"/>
    <w:rsid w:val="00CA2992"/>
    <w:rsid w:val="00CA381D"/>
    <w:rsid w:val="00CA5EC4"/>
    <w:rsid w:val="00CA79E1"/>
    <w:rsid w:val="00CB78B0"/>
    <w:rsid w:val="00CC2DAB"/>
    <w:rsid w:val="00CC3F91"/>
    <w:rsid w:val="00CC4947"/>
    <w:rsid w:val="00CC6C9C"/>
    <w:rsid w:val="00CC715A"/>
    <w:rsid w:val="00CD52A9"/>
    <w:rsid w:val="00CD69E4"/>
    <w:rsid w:val="00CD7B5E"/>
    <w:rsid w:val="00CF0D18"/>
    <w:rsid w:val="00CF2410"/>
    <w:rsid w:val="00CF779E"/>
    <w:rsid w:val="00D01312"/>
    <w:rsid w:val="00D02ADE"/>
    <w:rsid w:val="00D07B53"/>
    <w:rsid w:val="00D1428C"/>
    <w:rsid w:val="00D2145E"/>
    <w:rsid w:val="00D2308E"/>
    <w:rsid w:val="00D24298"/>
    <w:rsid w:val="00D278D6"/>
    <w:rsid w:val="00D30AB9"/>
    <w:rsid w:val="00D33B2F"/>
    <w:rsid w:val="00D33B87"/>
    <w:rsid w:val="00D36925"/>
    <w:rsid w:val="00D370A7"/>
    <w:rsid w:val="00D43525"/>
    <w:rsid w:val="00D50E05"/>
    <w:rsid w:val="00D51C7D"/>
    <w:rsid w:val="00D520AD"/>
    <w:rsid w:val="00D52AA2"/>
    <w:rsid w:val="00D56088"/>
    <w:rsid w:val="00D56B0F"/>
    <w:rsid w:val="00D72DAC"/>
    <w:rsid w:val="00D73F51"/>
    <w:rsid w:val="00D80605"/>
    <w:rsid w:val="00D807CE"/>
    <w:rsid w:val="00D81D5E"/>
    <w:rsid w:val="00D824EC"/>
    <w:rsid w:val="00D82F8A"/>
    <w:rsid w:val="00D841D8"/>
    <w:rsid w:val="00D8443D"/>
    <w:rsid w:val="00D90CBE"/>
    <w:rsid w:val="00D9571F"/>
    <w:rsid w:val="00DB2598"/>
    <w:rsid w:val="00DB4052"/>
    <w:rsid w:val="00DC1C6D"/>
    <w:rsid w:val="00DC2D63"/>
    <w:rsid w:val="00DD08D7"/>
    <w:rsid w:val="00DD3DF7"/>
    <w:rsid w:val="00DD4A8F"/>
    <w:rsid w:val="00DD4B47"/>
    <w:rsid w:val="00DD5151"/>
    <w:rsid w:val="00DE6B23"/>
    <w:rsid w:val="00DF6AA9"/>
    <w:rsid w:val="00E0089A"/>
    <w:rsid w:val="00E03945"/>
    <w:rsid w:val="00E113FB"/>
    <w:rsid w:val="00E145D2"/>
    <w:rsid w:val="00E16AFC"/>
    <w:rsid w:val="00E2035F"/>
    <w:rsid w:val="00E209CE"/>
    <w:rsid w:val="00E2125A"/>
    <w:rsid w:val="00E21CC6"/>
    <w:rsid w:val="00E2534E"/>
    <w:rsid w:val="00E26843"/>
    <w:rsid w:val="00E276B1"/>
    <w:rsid w:val="00E33108"/>
    <w:rsid w:val="00E37CF5"/>
    <w:rsid w:val="00E61C52"/>
    <w:rsid w:val="00E63446"/>
    <w:rsid w:val="00E64242"/>
    <w:rsid w:val="00E67264"/>
    <w:rsid w:val="00E6762A"/>
    <w:rsid w:val="00E70074"/>
    <w:rsid w:val="00E76107"/>
    <w:rsid w:val="00E82FA3"/>
    <w:rsid w:val="00E90B63"/>
    <w:rsid w:val="00E92D35"/>
    <w:rsid w:val="00E940EC"/>
    <w:rsid w:val="00EA115A"/>
    <w:rsid w:val="00EA45FE"/>
    <w:rsid w:val="00EA53FE"/>
    <w:rsid w:val="00EA6350"/>
    <w:rsid w:val="00EA670D"/>
    <w:rsid w:val="00EB08CC"/>
    <w:rsid w:val="00EB3926"/>
    <w:rsid w:val="00EB5738"/>
    <w:rsid w:val="00EB7D23"/>
    <w:rsid w:val="00EC1D7C"/>
    <w:rsid w:val="00EC4058"/>
    <w:rsid w:val="00EC5F88"/>
    <w:rsid w:val="00ED1299"/>
    <w:rsid w:val="00ED64A5"/>
    <w:rsid w:val="00ED6CEE"/>
    <w:rsid w:val="00ED795C"/>
    <w:rsid w:val="00EE2F2C"/>
    <w:rsid w:val="00EE3AAE"/>
    <w:rsid w:val="00EE3D68"/>
    <w:rsid w:val="00EF1CA8"/>
    <w:rsid w:val="00EF3426"/>
    <w:rsid w:val="00EF3AD2"/>
    <w:rsid w:val="00EF5223"/>
    <w:rsid w:val="00EF59B3"/>
    <w:rsid w:val="00EF5E19"/>
    <w:rsid w:val="00EF6DEA"/>
    <w:rsid w:val="00F0143D"/>
    <w:rsid w:val="00F0338F"/>
    <w:rsid w:val="00F11E0E"/>
    <w:rsid w:val="00F1265F"/>
    <w:rsid w:val="00F16B07"/>
    <w:rsid w:val="00F2028F"/>
    <w:rsid w:val="00F40847"/>
    <w:rsid w:val="00F43C2A"/>
    <w:rsid w:val="00F4582C"/>
    <w:rsid w:val="00F45B47"/>
    <w:rsid w:val="00F474F2"/>
    <w:rsid w:val="00F50716"/>
    <w:rsid w:val="00F518ED"/>
    <w:rsid w:val="00F53E90"/>
    <w:rsid w:val="00F57D39"/>
    <w:rsid w:val="00F6426F"/>
    <w:rsid w:val="00F71795"/>
    <w:rsid w:val="00F84E95"/>
    <w:rsid w:val="00F8574D"/>
    <w:rsid w:val="00F93EB1"/>
    <w:rsid w:val="00F95D23"/>
    <w:rsid w:val="00F97EAA"/>
    <w:rsid w:val="00FA2FE8"/>
    <w:rsid w:val="00FC1F4C"/>
    <w:rsid w:val="00FC253D"/>
    <w:rsid w:val="00FC4089"/>
    <w:rsid w:val="00FC440E"/>
    <w:rsid w:val="00FC4F4A"/>
    <w:rsid w:val="00FC7843"/>
    <w:rsid w:val="00FD2551"/>
    <w:rsid w:val="00FE0D7D"/>
    <w:rsid w:val="00FE26F0"/>
    <w:rsid w:val="00FE3AE7"/>
    <w:rsid w:val="00FE69D5"/>
    <w:rsid w:val="00FF141D"/>
    <w:rsid w:val="00FF4CA0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533"/>
    <w:rPr>
      <w:sz w:val="24"/>
      <w:szCs w:val="24"/>
    </w:rPr>
  </w:style>
  <w:style w:type="paragraph" w:styleId="Titolo1">
    <w:name w:val="heading 1"/>
    <w:basedOn w:val="Normale"/>
    <w:next w:val="Normale"/>
    <w:qFormat/>
    <w:rsid w:val="003E3533"/>
    <w:pPr>
      <w:keepNext/>
      <w:outlineLvl w:val="0"/>
    </w:pPr>
    <w:rPr>
      <w:rFonts w:ascii="Verdana" w:hAnsi="Verdana"/>
      <w:i/>
      <w:iCs/>
    </w:rPr>
  </w:style>
  <w:style w:type="paragraph" w:styleId="Titolo2">
    <w:name w:val="heading 2"/>
    <w:basedOn w:val="Normale"/>
    <w:next w:val="Normale"/>
    <w:qFormat/>
    <w:rsid w:val="003E3533"/>
    <w:pPr>
      <w:keepNext/>
      <w:jc w:val="center"/>
      <w:outlineLvl w:val="1"/>
    </w:pPr>
    <w:rPr>
      <w:rFonts w:ascii="Verdana" w:hAnsi="Verdana"/>
      <w:b/>
      <w:bCs/>
      <w:color w:val="84B1D2"/>
    </w:rPr>
  </w:style>
  <w:style w:type="paragraph" w:styleId="Titolo3">
    <w:name w:val="heading 3"/>
    <w:basedOn w:val="Normale"/>
    <w:next w:val="Normale"/>
    <w:qFormat/>
    <w:rsid w:val="003E3533"/>
    <w:pPr>
      <w:keepNext/>
      <w:outlineLvl w:val="2"/>
    </w:pPr>
    <w:rPr>
      <w:rFonts w:ascii="Verdana" w:hAnsi="Verdana"/>
      <w:i/>
      <w:iCs/>
      <w:sz w:val="20"/>
    </w:rPr>
  </w:style>
  <w:style w:type="paragraph" w:styleId="Titolo4">
    <w:name w:val="heading 4"/>
    <w:basedOn w:val="Normale"/>
    <w:next w:val="Normale"/>
    <w:qFormat/>
    <w:rsid w:val="003E3533"/>
    <w:pPr>
      <w:keepNext/>
      <w:ind w:left="5040" w:firstLine="720"/>
      <w:jc w:val="both"/>
      <w:outlineLvl w:val="3"/>
    </w:pPr>
    <w:rPr>
      <w:rFonts w:ascii="Arial" w:hAnsi="Arial" w:cs="Arial"/>
      <w:u w:val="single"/>
    </w:rPr>
  </w:style>
  <w:style w:type="paragraph" w:styleId="Titolo5">
    <w:name w:val="heading 5"/>
    <w:basedOn w:val="Normale"/>
    <w:next w:val="Normale"/>
    <w:qFormat/>
    <w:rsid w:val="003E3533"/>
    <w:pPr>
      <w:keepNext/>
      <w:ind w:firstLine="708"/>
      <w:jc w:val="both"/>
      <w:outlineLvl w:val="4"/>
    </w:pPr>
    <w:rPr>
      <w:rFonts w:ascii="Arial" w:eastAsia="Arial Unicode MS" w:hAnsi="Arial" w:cs="Arial"/>
      <w:b/>
      <w:bCs/>
    </w:rPr>
  </w:style>
  <w:style w:type="paragraph" w:styleId="Titolo6">
    <w:name w:val="heading 6"/>
    <w:basedOn w:val="Normale"/>
    <w:next w:val="Normale"/>
    <w:qFormat/>
    <w:rsid w:val="003E353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E35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E3533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3E3533"/>
    <w:pPr>
      <w:ind w:firstLine="708"/>
      <w:jc w:val="both"/>
    </w:pPr>
    <w:rPr>
      <w:rFonts w:ascii="Verdana" w:hAnsi="Verdana"/>
      <w:sz w:val="20"/>
    </w:rPr>
  </w:style>
  <w:style w:type="character" w:styleId="Collegamentoipertestuale">
    <w:name w:val="Hyperlink"/>
    <w:basedOn w:val="Carpredefinitoparagrafo"/>
    <w:rsid w:val="003E3533"/>
    <w:rPr>
      <w:color w:val="0000FF"/>
      <w:u w:val="single"/>
    </w:rPr>
  </w:style>
  <w:style w:type="character" w:styleId="Numeropagina">
    <w:name w:val="page number"/>
    <w:basedOn w:val="Carpredefinitoparagrafo"/>
    <w:rsid w:val="003E3533"/>
  </w:style>
  <w:style w:type="character" w:customStyle="1" w:styleId="Titolo6Carattere">
    <w:name w:val="Titolo 6 Carattere"/>
    <w:basedOn w:val="Carpredefinitoparagrafo"/>
    <w:semiHidden/>
    <w:rsid w:val="003E3533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qFormat/>
    <w:rsid w:val="003E353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rsid w:val="006A7656"/>
    <w:pPr>
      <w:spacing w:after="1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A84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2F71F5"/>
    <w:rPr>
      <w:i/>
      <w:iCs/>
    </w:rPr>
  </w:style>
  <w:style w:type="paragraph" w:styleId="Nessunaspaziatura">
    <w:name w:val="No Spacing"/>
    <w:uiPriority w:val="1"/>
    <w:qFormat/>
    <w:rsid w:val="00E761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Lavoro%20Sportivo\Modulistica\Convoc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2203-8A3F-4BF5-9B91-D71CD373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Convocazione.dotx</Template>
  <TotalTime>6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Gianarrigo Rona</vt:lpstr>
    </vt:vector>
  </TitlesOfParts>
  <Company>Federazione Italiana Gioco Bridge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Frola</cp:lastModifiedBy>
  <cp:revision>8</cp:revision>
  <cp:lastPrinted>2023-06-30T15:13:00Z</cp:lastPrinted>
  <dcterms:created xsi:type="dcterms:W3CDTF">2023-10-11T16:04:00Z</dcterms:created>
  <dcterms:modified xsi:type="dcterms:W3CDTF">2023-12-28T19:21:00Z</dcterms:modified>
</cp:coreProperties>
</file>